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0F37" w:rsidRDefault="007A242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70EC725" wp14:editId="176E3E72">
                <wp:simplePos x="0" y="0"/>
                <wp:positionH relativeFrom="margin">
                  <wp:posOffset>-457200</wp:posOffset>
                </wp:positionH>
                <wp:positionV relativeFrom="paragraph">
                  <wp:posOffset>-457200</wp:posOffset>
                </wp:positionV>
                <wp:extent cx="7772400" cy="10058400"/>
                <wp:effectExtent l="0" t="0" r="0" b="0"/>
                <wp:wrapNone/>
                <wp:docPr id="6" name="Rectangl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54AE5" id="Rectangle 29" o:spid="_x0000_s1026" alt="&quot;&quot;" style="position:absolute;margin-left:-36pt;margin-top:-36pt;width:612pt;height:11in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" fillcolor="#fbe284 [3205]" stroked="f">
                <w10:wrap anchorx="margin"/>
                <w10:anchorlock/>
              </v:rect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1032"/>
        <w:gridCol w:w="1501"/>
        <w:gridCol w:w="209"/>
        <w:gridCol w:w="1646"/>
        <w:gridCol w:w="688"/>
        <w:gridCol w:w="205"/>
        <w:gridCol w:w="19"/>
        <w:gridCol w:w="2373"/>
        <w:gridCol w:w="207"/>
        <w:gridCol w:w="2906"/>
      </w:tblGrid>
      <w:tr w:rsidR="00BC3C1B" w:rsidRPr="00E8269A" w:rsidTr="00BC3C1B">
        <w:tc>
          <w:tcPr>
            <w:tcW w:w="2034" w:type="pct"/>
            <w:gridSpan w:val="4"/>
            <w:vMerge w:val="restart"/>
          </w:tcPr>
          <w:p w:rsidR="00BC3C1B" w:rsidRPr="00E8269A" w:rsidRDefault="007526EB" w:rsidP="00E8269A">
            <w:pPr>
              <w:pStyle w:val="Subtitle"/>
            </w:pPr>
            <w:sdt>
              <w:sdtPr>
                <w:id w:val="-198787029"/>
                <w:placeholder>
                  <w:docPart w:val="301CF95B4D24E24E8CDF0DD99E100C4D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E8269A">
                  <w:t xml:space="preserve">Office Manager </w:t>
                </w:r>
              </w:sdtContent>
            </w:sdt>
          </w:p>
          <w:p w:rsidR="00BC3C1B" w:rsidRPr="00E8269A" w:rsidRDefault="007526EB" w:rsidP="00E8269A">
            <w:pPr>
              <w:pStyle w:val="Title"/>
              <w:rPr>
                <w:rFonts w:ascii="Univers" w:hAnsi="Univers"/>
                <w:b w:val="0"/>
                <w:spacing w:val="-16"/>
                <w:sz w:val="8"/>
                <w:szCs w:val="8"/>
              </w:rPr>
            </w:pPr>
            <w:sdt>
              <w:sdtPr>
                <w:id w:val="-552842305"/>
                <w:placeholder>
                  <w:docPart w:val="DBC9A1F065F57A4A8001DBF631A09B51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E8269A">
                  <w:t>Chanchal Sharma</w:t>
                </w:r>
              </w:sdtContent>
            </w:sdt>
          </w:p>
        </w:tc>
        <w:tc>
          <w:tcPr>
            <w:tcW w:w="423" w:type="pct"/>
            <w:gridSpan w:val="3"/>
          </w:tcPr>
          <w:p w:rsidR="00BC3C1B" w:rsidRPr="00E8269A" w:rsidRDefault="00BC3C1B" w:rsidP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2543" w:type="pct"/>
            <w:gridSpan w:val="3"/>
            <w:shd w:val="clear" w:color="auto" w:fill="000000"/>
          </w:tcPr>
          <w:p w:rsidR="00BC3C1B" w:rsidRPr="00E8269A" w:rsidRDefault="00BC3C1B" w:rsidP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</w:tr>
      <w:tr w:rsidR="00BC3C1B" w:rsidRPr="00E8269A" w:rsidTr="00FC533E">
        <w:trPr>
          <w:trHeight w:val="720"/>
        </w:trPr>
        <w:tc>
          <w:tcPr>
            <w:tcW w:w="2034" w:type="pct"/>
            <w:gridSpan w:val="4"/>
            <w:vMerge/>
          </w:tcPr>
          <w:p w:rsidR="00BC3C1B" w:rsidRPr="00E8269A" w:rsidRDefault="00BC3C1B" w:rsidP="00E8269A">
            <w:pPr>
              <w:pStyle w:val="Title"/>
            </w:pPr>
          </w:p>
        </w:tc>
        <w:tc>
          <w:tcPr>
            <w:tcW w:w="423" w:type="pct"/>
            <w:gridSpan w:val="3"/>
          </w:tcPr>
          <w:p w:rsidR="00BC3C1B" w:rsidRPr="00E8269A" w:rsidRDefault="00BC3C1B" w:rsidP="00E8269A">
            <w:pPr>
              <w:spacing w:before="134" w:line="240" w:lineRule="auto"/>
              <w:ind w:left="80"/>
              <w:outlineLvl w:val="1"/>
              <w:rPr>
                <w:rFonts w:ascii="Univers" w:hAnsi="Univers"/>
                <w:b/>
                <w:sz w:val="24"/>
              </w:rPr>
            </w:pPr>
          </w:p>
        </w:tc>
        <w:tc>
          <w:tcPr>
            <w:tcW w:w="2543" w:type="pct"/>
            <w:gridSpan w:val="3"/>
            <w:tcMar>
              <w:top w:w="144" w:type="dxa"/>
              <w:left w:w="115" w:type="dxa"/>
              <w:right w:w="115" w:type="dxa"/>
            </w:tcMar>
          </w:tcPr>
          <w:p w:rsidR="00BC3C1B" w:rsidRPr="00BC3C1B" w:rsidRDefault="007526EB" w:rsidP="00BC3C1B">
            <w:pPr>
              <w:pStyle w:val="Heading1"/>
            </w:pPr>
            <w:sdt>
              <w:sdtPr>
                <w:id w:val="1692422069"/>
                <w:placeholder>
                  <w:docPart w:val="A08B05A387B4014EB55D0C16295DC611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BC3C1B">
                  <w:rPr>
                    <w:rStyle w:val="Heading1Char"/>
                    <w:b/>
                    <w:bCs/>
                  </w:rPr>
                  <w:t>Objective</w:t>
                </w:r>
              </w:sdtContent>
            </w:sdt>
          </w:p>
        </w:tc>
      </w:tr>
      <w:tr w:rsidR="00BC3C1B" w:rsidRPr="00E8269A" w:rsidTr="009111F2">
        <w:trPr>
          <w:trHeight w:val="2448"/>
        </w:trPr>
        <w:tc>
          <w:tcPr>
            <w:tcW w:w="2034" w:type="pct"/>
            <w:gridSpan w:val="4"/>
            <w:vMerge/>
          </w:tcPr>
          <w:p w:rsidR="00BC3C1B" w:rsidRPr="00E8269A" w:rsidRDefault="00BC3C1B" w:rsidP="00E8269A">
            <w:pPr>
              <w:spacing w:before="27" w:line="185" w:lineRule="auto"/>
              <w:ind w:left="14"/>
              <w:outlineLvl w:val="0"/>
              <w:rPr>
                <w:rFonts w:ascii="Univers" w:hAnsi="Univers"/>
                <w:b/>
                <w:spacing w:val="-16"/>
                <w:sz w:val="80"/>
              </w:rPr>
            </w:pPr>
          </w:p>
        </w:tc>
        <w:tc>
          <w:tcPr>
            <w:tcW w:w="423" w:type="pct"/>
            <w:gridSpan w:val="3"/>
          </w:tcPr>
          <w:p w:rsidR="00BC3C1B" w:rsidRPr="00E8269A" w:rsidRDefault="00BC3C1B" w:rsidP="00E8269A">
            <w:pPr>
              <w:spacing w:before="170" w:line="240" w:lineRule="auto"/>
              <w:rPr>
                <w:rFonts w:ascii="Univers" w:hAnsi="Univers"/>
              </w:rPr>
            </w:pPr>
          </w:p>
        </w:tc>
        <w:tc>
          <w:tcPr>
            <w:tcW w:w="2543" w:type="pct"/>
            <w:gridSpan w:val="3"/>
          </w:tcPr>
          <w:p w:rsidR="00BC3C1B" w:rsidRPr="00E8269A" w:rsidRDefault="007526EB" w:rsidP="00E8269A">
            <w:pPr>
              <w:spacing w:before="240" w:line="240" w:lineRule="auto"/>
              <w:ind w:left="14"/>
              <w:rPr>
                <w:rFonts w:ascii="Univers" w:hAnsi="Univers"/>
              </w:rPr>
            </w:pPr>
            <w:sdt>
              <w:sdtPr>
                <w:rPr>
                  <w:rFonts w:ascii="Univers" w:hAnsi="Univers"/>
                </w:rPr>
                <w:id w:val="599449280"/>
                <w:placeholder>
                  <w:docPart w:val="DF19C6238DC1BE40B23AE929F2810CF3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5A05E2">
                  <w:rPr>
                    <w:rFonts w:ascii="Univers" w:hAnsi="Univers"/>
                  </w:rPr>
                  <w:t>State your career goals and show how they align with the job description you’re targeting. Be brief and keep it from sounding generic. Be yourself.</w:t>
                </w:r>
              </w:sdtContent>
            </w:sdt>
          </w:p>
        </w:tc>
      </w:tr>
      <w:tr w:rsidR="00E8269A" w:rsidRPr="00E8269A" w:rsidTr="00BC3C1B">
        <w:tc>
          <w:tcPr>
            <w:tcW w:w="478" w:type="pct"/>
            <w:shd w:val="clear" w:color="auto" w:fill="000000"/>
          </w:tcPr>
          <w:p w:rsidR="00E8269A" w:rsidRPr="00E8269A" w:rsidRDefault="00E8269A" w:rsidP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556" w:type="pct"/>
            <w:gridSpan w:val="3"/>
            <w:shd w:val="clear" w:color="auto" w:fill="000000"/>
          </w:tcPr>
          <w:p w:rsidR="00E8269A" w:rsidRPr="00E8269A" w:rsidRDefault="00E8269A" w:rsidP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423" w:type="pct"/>
            <w:gridSpan w:val="3"/>
            <w:shd w:val="clear" w:color="auto" w:fill="000000"/>
          </w:tcPr>
          <w:p w:rsidR="00E8269A" w:rsidRPr="00E8269A" w:rsidRDefault="00E8269A" w:rsidP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2543" w:type="pct"/>
            <w:gridSpan w:val="3"/>
            <w:shd w:val="clear" w:color="auto" w:fill="000000"/>
          </w:tcPr>
          <w:p w:rsidR="00E8269A" w:rsidRPr="00E8269A" w:rsidRDefault="00E8269A" w:rsidP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</w:tr>
      <w:tr w:rsidR="00BC3C1B" w:rsidRPr="00E8269A" w:rsidTr="00FC533E">
        <w:trPr>
          <w:trHeight w:val="6768"/>
        </w:trPr>
        <w:tc>
          <w:tcPr>
            <w:tcW w:w="1271" w:type="pct"/>
            <w:gridSpan w:val="3"/>
            <w:tcMar>
              <w:top w:w="144" w:type="dxa"/>
              <w:left w:w="115" w:type="dxa"/>
              <w:right w:w="115" w:type="dxa"/>
            </w:tcMar>
          </w:tcPr>
          <w:p w:rsidR="00BC3C1B" w:rsidRPr="00E8269A" w:rsidRDefault="007526EB" w:rsidP="00BC3C1B">
            <w:pPr>
              <w:pStyle w:val="Heading1"/>
            </w:pPr>
            <w:sdt>
              <w:sdtPr>
                <w:id w:val="-1627612088"/>
                <w:placeholder>
                  <w:docPart w:val="0BFEC3AA5076B5459A4D6A73797006CD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E8269A">
                  <w:t>Experience</w:t>
                </w:r>
              </w:sdtContent>
            </w:sdt>
          </w:p>
        </w:tc>
        <w:tc>
          <w:tcPr>
            <w:tcW w:w="3729" w:type="pct"/>
            <w:gridSpan w:val="7"/>
            <w:tcMar>
              <w:top w:w="144" w:type="dxa"/>
              <w:left w:w="115" w:type="dxa"/>
              <w:right w:w="115" w:type="dxa"/>
            </w:tcMar>
          </w:tcPr>
          <w:p w:rsidR="00BC3C1B" w:rsidRPr="00E97CB2" w:rsidRDefault="00494E4D" w:rsidP="00BC3C1B">
            <w:pPr>
              <w:pStyle w:val="DateRange"/>
            </w:pPr>
            <w:r w:rsidRPr="00494E4D">
              <w:t>January 20</w:t>
            </w:r>
            <w:r>
              <w:t>XX</w:t>
            </w:r>
            <w:r w:rsidRPr="00494E4D">
              <w:t xml:space="preserve"> - Current</w:t>
            </w:r>
            <w:r w:rsidR="00BC3C1B" w:rsidRPr="00E97CB2">
              <w:t xml:space="preserve"> </w:t>
            </w:r>
          </w:p>
          <w:p w:rsidR="00BC3C1B" w:rsidRPr="00410F37" w:rsidRDefault="007526EB" w:rsidP="00BC3C1B">
            <w:pPr>
              <w:pStyle w:val="JobTitleandDegree"/>
            </w:pPr>
            <w:sdt>
              <w:sdtPr>
                <w:id w:val="839887674"/>
                <w:placeholder>
                  <w:docPart w:val="93209F91A249B34AB292C6A2214C88FA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E97CB2">
                  <w:t>Office Manager</w:t>
                </w:r>
              </w:sdtContent>
            </w:sdt>
            <w:r w:rsidR="00BC3C1B">
              <w:t xml:space="preserve"> </w:t>
            </w:r>
            <w:sdt>
              <w:sdtPr>
                <w:rPr>
                  <w:rStyle w:val="CompanyName"/>
                </w:rPr>
                <w:id w:val="1175226252"/>
                <w:placeholder>
                  <w:docPart w:val="0CD49D6B39448B4A8AEA1A2FE817AD88"/>
                </w:placeholder>
                <w:temporary/>
                <w:showingPlcHdr/>
                <w15:appearance w15:val="hidden"/>
              </w:sdtPr>
              <w:sdtEndPr>
                <w:rPr>
                  <w:rStyle w:val="CompanyName"/>
                </w:rPr>
              </w:sdtEndPr>
              <w:sdtContent>
                <w:r w:rsidR="00BC3C1B" w:rsidRPr="00BC3C1B">
                  <w:rPr>
                    <w:rStyle w:val="CompanyName"/>
                  </w:rPr>
                  <w:t>The Phone Company</w:t>
                </w:r>
              </w:sdtContent>
            </w:sdt>
          </w:p>
          <w:p w:rsidR="00BC3C1B" w:rsidRDefault="007526EB" w:rsidP="00BC3C1B">
            <w:sdt>
              <w:sdtPr>
                <w:id w:val="1785694840"/>
                <w:placeholder>
                  <w:docPart w:val="288EFBCD6842C340B2B6A95DD979D80C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5A05E2">
                  <w:t>Summarize your key responsibilities and accomplishments. Where appropriate, use the language and words you find in the specific job description. Be concise, targeting 3-5 key areas.</w:t>
                </w:r>
              </w:sdtContent>
            </w:sdt>
          </w:p>
          <w:p w:rsidR="00BC3C1B" w:rsidRDefault="00BC3C1B" w:rsidP="00BC3C1B"/>
          <w:p w:rsidR="00BC3C1B" w:rsidRPr="00E97CB2" w:rsidRDefault="00494E4D" w:rsidP="00BC3C1B">
            <w:pPr>
              <w:pStyle w:val="DateRange"/>
            </w:pPr>
            <w:r w:rsidRPr="00494E4D">
              <w:t>March 20</w:t>
            </w:r>
            <w:r>
              <w:t>XX</w:t>
            </w:r>
            <w:r w:rsidRPr="00494E4D">
              <w:t xml:space="preserve"> - December 20</w:t>
            </w:r>
            <w:r>
              <w:t>XX</w:t>
            </w:r>
            <w:r w:rsidR="00BC3C1B" w:rsidRPr="00E97CB2">
              <w:t xml:space="preserve"> </w:t>
            </w:r>
          </w:p>
          <w:p w:rsidR="00BC3C1B" w:rsidRPr="00410F37" w:rsidRDefault="007526EB" w:rsidP="00BC3C1B">
            <w:pPr>
              <w:pStyle w:val="JobTitleandDegree"/>
            </w:pPr>
            <w:sdt>
              <w:sdtPr>
                <w:id w:val="1980491952"/>
                <w:placeholder>
                  <w:docPart w:val="03144AD57D7939428305969CEFE30550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E97CB2">
                  <w:t>Office Manager</w:t>
                </w:r>
              </w:sdtContent>
            </w:sdt>
            <w:r w:rsidR="00BC3C1B">
              <w:t xml:space="preserve"> </w:t>
            </w:r>
            <w:sdt>
              <w:sdtPr>
                <w:rPr>
                  <w:rStyle w:val="CompanyName"/>
                </w:rPr>
                <w:id w:val="506799617"/>
                <w:placeholder>
                  <w:docPart w:val="5F338C3A82722A409531C563B1EE7868"/>
                </w:placeholder>
                <w:temporary/>
                <w:showingPlcHdr/>
                <w15:appearance w15:val="hidden"/>
              </w:sdtPr>
              <w:sdtEndPr>
                <w:rPr>
                  <w:rStyle w:val="CompanyName"/>
                </w:rPr>
              </w:sdtEndPr>
              <w:sdtContent>
                <w:r w:rsidR="00BC3C1B" w:rsidRPr="00BC3C1B">
                  <w:rPr>
                    <w:rStyle w:val="CompanyName"/>
                  </w:rPr>
                  <w:t>Nod Publishing</w:t>
                </w:r>
              </w:sdtContent>
            </w:sdt>
          </w:p>
          <w:p w:rsidR="00BC3C1B" w:rsidRDefault="007526EB" w:rsidP="00BC3C1B">
            <w:sdt>
              <w:sdtPr>
                <w:id w:val="1157962270"/>
                <w:placeholder>
                  <w:docPart w:val="B81B698C5CB1A445A47EDC8BE8E18476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5A05E2">
                  <w:t>Summarize your key responsibilities and accomplishments. Here again, take any opportunity to use words you find in the job description. Be brief.</w:t>
                </w:r>
              </w:sdtContent>
            </w:sdt>
          </w:p>
          <w:p w:rsidR="00BC3C1B" w:rsidRDefault="00BC3C1B" w:rsidP="00BC3C1B"/>
          <w:p w:rsidR="00BC3C1B" w:rsidRPr="00E97CB2" w:rsidRDefault="00494E4D" w:rsidP="00BC3C1B">
            <w:pPr>
              <w:pStyle w:val="DateRange"/>
            </w:pPr>
            <w:r w:rsidRPr="00494E4D">
              <w:t>August 20</w:t>
            </w:r>
            <w:r>
              <w:t>XX</w:t>
            </w:r>
            <w:r w:rsidRPr="00494E4D">
              <w:t xml:space="preserve"> - March 20</w:t>
            </w:r>
            <w:r>
              <w:t>XX</w:t>
            </w:r>
            <w:r w:rsidR="00BC3C1B" w:rsidRPr="00E97CB2">
              <w:t xml:space="preserve"> </w:t>
            </w:r>
          </w:p>
          <w:p w:rsidR="00BC3C1B" w:rsidRPr="00410F37" w:rsidRDefault="007526EB" w:rsidP="00BC3C1B">
            <w:pPr>
              <w:pStyle w:val="JobTitleandDegree"/>
            </w:pPr>
            <w:sdt>
              <w:sdtPr>
                <w:id w:val="-656070763"/>
                <w:placeholder>
                  <w:docPart w:val="5F71051C099706498424FC0152A99F19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E97CB2">
                  <w:t>Office Manager</w:t>
                </w:r>
              </w:sdtContent>
            </w:sdt>
            <w:r w:rsidR="00BC3C1B">
              <w:t xml:space="preserve"> </w:t>
            </w:r>
            <w:sdt>
              <w:sdtPr>
                <w:rPr>
                  <w:rStyle w:val="CompanyName"/>
                </w:rPr>
                <w:id w:val="-961108818"/>
                <w:placeholder>
                  <w:docPart w:val="5BF1F3BDDF4B184DAF8FC766008299D5"/>
                </w:placeholder>
                <w:temporary/>
                <w:showingPlcHdr/>
                <w15:appearance w15:val="hidden"/>
              </w:sdtPr>
              <w:sdtEndPr>
                <w:rPr>
                  <w:rStyle w:val="CompanyName"/>
                </w:rPr>
              </w:sdtEndPr>
              <w:sdtContent>
                <w:r w:rsidR="00BC3C1B" w:rsidRPr="00BC3C1B">
                  <w:rPr>
                    <w:rStyle w:val="CompanyName"/>
                  </w:rPr>
                  <w:t>Southridge Video</w:t>
                </w:r>
              </w:sdtContent>
            </w:sdt>
          </w:p>
          <w:p w:rsidR="00BC3C1B" w:rsidRPr="00E8269A" w:rsidRDefault="007526EB" w:rsidP="00BC3C1B">
            <w:sdt>
              <w:sdtPr>
                <w:id w:val="-88772349"/>
                <w:placeholder>
                  <w:docPart w:val="99CF8CD25ED20E40B65FE40F5A752B28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5A05E2">
                  <w:t>Summarize your key responsibilities and accomplishments. Where appropriate, use the language and words you find in the job description. Be concise, targeting 3-5 key areas.</w:t>
                </w:r>
              </w:sdtContent>
            </w:sdt>
          </w:p>
        </w:tc>
      </w:tr>
      <w:tr w:rsidR="00410F37" w:rsidRPr="00E8269A" w:rsidTr="00BC3C1B">
        <w:tc>
          <w:tcPr>
            <w:tcW w:w="1174" w:type="pct"/>
            <w:gridSpan w:val="2"/>
            <w:shd w:val="clear" w:color="auto" w:fill="000000" w:themeFill="text1"/>
            <w:tcMar>
              <w:left w:w="14" w:type="dxa"/>
              <w:right w:w="115" w:type="dxa"/>
            </w:tcMar>
          </w:tcPr>
          <w:p w:rsidR="00E8269A" w:rsidRPr="00E8269A" w:rsidRDefault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97" w:type="pct"/>
            <w:tcMar>
              <w:left w:w="14" w:type="dxa"/>
              <w:right w:w="115" w:type="dxa"/>
            </w:tcMar>
          </w:tcPr>
          <w:p w:rsidR="00E8269A" w:rsidRPr="00E8269A" w:rsidRDefault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082" w:type="pct"/>
            <w:gridSpan w:val="2"/>
            <w:shd w:val="clear" w:color="auto" w:fill="000000" w:themeFill="text1"/>
            <w:tcMar>
              <w:left w:w="14" w:type="dxa"/>
              <w:right w:w="115" w:type="dxa"/>
            </w:tcMar>
          </w:tcPr>
          <w:p w:rsidR="00E8269A" w:rsidRPr="00E8269A" w:rsidRDefault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95" w:type="pct"/>
            <w:tcMar>
              <w:left w:w="14" w:type="dxa"/>
              <w:right w:w="115" w:type="dxa"/>
            </w:tcMar>
          </w:tcPr>
          <w:p w:rsidR="00E8269A" w:rsidRPr="00E8269A" w:rsidRDefault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109" w:type="pct"/>
            <w:gridSpan w:val="2"/>
            <w:shd w:val="clear" w:color="auto" w:fill="000000" w:themeFill="text1"/>
            <w:tcMar>
              <w:left w:w="14" w:type="dxa"/>
              <w:right w:w="115" w:type="dxa"/>
            </w:tcMar>
          </w:tcPr>
          <w:p w:rsidR="00E8269A" w:rsidRPr="00E8269A" w:rsidRDefault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96" w:type="pct"/>
            <w:tcMar>
              <w:left w:w="14" w:type="dxa"/>
              <w:right w:w="115" w:type="dxa"/>
            </w:tcMar>
          </w:tcPr>
          <w:p w:rsidR="00E8269A" w:rsidRPr="00E8269A" w:rsidRDefault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347" w:type="pct"/>
            <w:shd w:val="clear" w:color="auto" w:fill="000000" w:themeFill="text1"/>
            <w:tcMar>
              <w:left w:w="14" w:type="dxa"/>
              <w:right w:w="115" w:type="dxa"/>
            </w:tcMar>
          </w:tcPr>
          <w:p w:rsidR="00E8269A" w:rsidRPr="00E8269A" w:rsidRDefault="00E8269A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</w:tr>
      <w:tr w:rsidR="00410F37" w:rsidTr="00FC533E">
        <w:tc>
          <w:tcPr>
            <w:tcW w:w="1174" w:type="pct"/>
            <w:gridSpan w:val="2"/>
            <w:tcMar>
              <w:top w:w="144" w:type="dxa"/>
              <w:left w:w="14" w:type="dxa"/>
              <w:right w:w="115" w:type="dxa"/>
            </w:tcMar>
          </w:tcPr>
          <w:p w:rsidR="00E8269A" w:rsidRDefault="007526EB" w:rsidP="00E8269A">
            <w:pPr>
              <w:pStyle w:val="Heading1"/>
            </w:pPr>
            <w:sdt>
              <w:sdtPr>
                <w:id w:val="1471094533"/>
                <w:placeholder>
                  <w:docPart w:val="DB053A842190AA4787CF41DB75D1174D"/>
                </w:placeholder>
                <w:temporary/>
                <w:showingPlcHdr/>
                <w15:appearance w15:val="hidden"/>
              </w:sdtPr>
              <w:sdtEndPr/>
              <w:sdtContent>
                <w:r w:rsidR="00E8269A">
                  <w:t>Education</w:t>
                </w:r>
              </w:sdtContent>
            </w:sdt>
          </w:p>
          <w:p w:rsidR="00E8269A" w:rsidRPr="00E6525B" w:rsidRDefault="00606B9A" w:rsidP="00E8269A">
            <w:pPr>
              <w:pStyle w:val="DateRange"/>
            </w:pPr>
            <w:r w:rsidRPr="00606B9A">
              <w:t>Sept 20</w:t>
            </w:r>
            <w:r>
              <w:t>XX</w:t>
            </w:r>
            <w:r w:rsidRPr="00606B9A">
              <w:t xml:space="preserve"> - May 20</w:t>
            </w:r>
            <w:r w:rsidR="00724DB8">
              <w:t>XX</w:t>
            </w:r>
          </w:p>
          <w:p w:rsidR="00E8269A" w:rsidRPr="00E6525B" w:rsidRDefault="007526EB" w:rsidP="00BC0E27">
            <w:pPr>
              <w:pStyle w:val="JobTitleandDegree"/>
            </w:pPr>
            <w:sdt>
              <w:sdtPr>
                <w:id w:val="694506592"/>
                <w:placeholder>
                  <w:docPart w:val="DC08593A70199441BA5312072915BEE7"/>
                </w:placeholder>
                <w:temporary/>
                <w:showingPlcHdr/>
                <w15:appearance w15:val="hidden"/>
              </w:sdtPr>
              <w:sdtEndPr/>
              <w:sdtContent>
                <w:r w:rsidR="00410F37" w:rsidRPr="00410F37">
                  <w:t>A.S. H.R. Management</w:t>
                </w:r>
              </w:sdtContent>
            </w:sdt>
            <w:r w:rsidR="00E8269A" w:rsidRPr="00E6525B">
              <w:t xml:space="preserve"> </w:t>
            </w:r>
          </w:p>
          <w:p w:rsidR="00E8269A" w:rsidRDefault="00606B9A" w:rsidP="00410F37">
            <w:pPr>
              <w:pStyle w:val="SchoolName"/>
            </w:pPr>
            <w:r>
              <w:t>Glennwood University</w:t>
            </w:r>
            <w:r w:rsidR="00047507">
              <w:t xml:space="preserve"> </w:t>
            </w:r>
          </w:p>
        </w:tc>
        <w:tc>
          <w:tcPr>
            <w:tcW w:w="97" w:type="pct"/>
            <w:tcMar>
              <w:top w:w="144" w:type="dxa"/>
              <w:left w:w="14" w:type="dxa"/>
              <w:right w:w="115" w:type="dxa"/>
            </w:tcMar>
          </w:tcPr>
          <w:p w:rsidR="00E8269A" w:rsidRDefault="00E8269A">
            <w:pPr>
              <w:spacing w:line="240" w:lineRule="auto"/>
            </w:pPr>
          </w:p>
        </w:tc>
        <w:tc>
          <w:tcPr>
            <w:tcW w:w="1082" w:type="pct"/>
            <w:gridSpan w:val="2"/>
            <w:tcMar>
              <w:top w:w="144" w:type="dxa"/>
              <w:left w:w="14" w:type="dxa"/>
              <w:right w:w="115" w:type="dxa"/>
            </w:tcMar>
          </w:tcPr>
          <w:p w:rsidR="00E8269A" w:rsidRDefault="007526EB" w:rsidP="00E8269A">
            <w:pPr>
              <w:pStyle w:val="Heading1"/>
            </w:pPr>
            <w:sdt>
              <w:sdtPr>
                <w:id w:val="119269848"/>
                <w:placeholder>
                  <w:docPart w:val="762AD2B62D96EC418A437B281E0C730D"/>
                </w:placeholder>
                <w:temporary/>
                <w:showingPlcHdr/>
                <w15:appearance w15:val="hidden"/>
              </w:sdtPr>
              <w:sdtEndPr/>
              <w:sdtContent>
                <w:r w:rsidR="00E8269A">
                  <w:t>Skills</w:t>
                </w:r>
              </w:sdtContent>
            </w:sdt>
          </w:p>
          <w:sdt>
            <w:sdtPr>
              <w:id w:val="-568574215"/>
              <w:placeholder>
                <w:docPart w:val="E5A7F6E335B50648B12FBD9A34666EB5"/>
              </w:placeholder>
              <w:temporary/>
              <w:showingPlcHdr/>
              <w15:appearance w15:val="hidden"/>
            </w:sdtPr>
            <w:sdtEndPr/>
            <w:sdtContent>
              <w:p w:rsidR="00410F37" w:rsidRPr="00410F37" w:rsidRDefault="00410F37" w:rsidP="00410F37">
                <w:pPr>
                  <w:pStyle w:val="SkillsBullets"/>
                </w:pPr>
                <w:r w:rsidRPr="00410F37">
                  <w:t>Data analysis</w:t>
                </w:r>
              </w:p>
              <w:p w:rsidR="00410F37" w:rsidRPr="00410F37" w:rsidRDefault="00410F37" w:rsidP="00410F37">
                <w:pPr>
                  <w:pStyle w:val="SkillsBullets"/>
                </w:pPr>
                <w:r w:rsidRPr="00410F37">
                  <w:t>Project management</w:t>
                </w:r>
              </w:p>
              <w:p w:rsidR="00410F37" w:rsidRPr="00410F37" w:rsidRDefault="00410F37" w:rsidP="00410F37">
                <w:pPr>
                  <w:pStyle w:val="SkillsBullets"/>
                </w:pPr>
                <w:r w:rsidRPr="00410F37">
                  <w:t>Communication</w:t>
                </w:r>
              </w:p>
              <w:p w:rsidR="00410F37" w:rsidRPr="00410F37" w:rsidRDefault="00410F37" w:rsidP="00410F37">
                <w:pPr>
                  <w:pStyle w:val="SkillsBullets"/>
                </w:pPr>
                <w:r w:rsidRPr="00410F37">
                  <w:t>Organization</w:t>
                </w:r>
              </w:p>
              <w:p w:rsidR="00E8269A" w:rsidRDefault="00410F37" w:rsidP="00410F37">
                <w:pPr>
                  <w:pStyle w:val="SkillsBullets"/>
                </w:pPr>
                <w:r w:rsidRPr="00410F37">
                  <w:t>Problem solving</w:t>
                </w:r>
              </w:p>
            </w:sdtContent>
          </w:sdt>
        </w:tc>
        <w:tc>
          <w:tcPr>
            <w:tcW w:w="95" w:type="pct"/>
            <w:tcMar>
              <w:top w:w="144" w:type="dxa"/>
              <w:left w:w="14" w:type="dxa"/>
              <w:right w:w="115" w:type="dxa"/>
            </w:tcMar>
          </w:tcPr>
          <w:p w:rsidR="00E8269A" w:rsidRDefault="00E8269A">
            <w:pPr>
              <w:spacing w:line="240" w:lineRule="auto"/>
            </w:pPr>
          </w:p>
        </w:tc>
        <w:tc>
          <w:tcPr>
            <w:tcW w:w="1109" w:type="pct"/>
            <w:gridSpan w:val="2"/>
            <w:tcMar>
              <w:top w:w="144" w:type="dxa"/>
              <w:left w:w="14" w:type="dxa"/>
              <w:right w:w="115" w:type="dxa"/>
            </w:tcMar>
          </w:tcPr>
          <w:p w:rsidR="00E8269A" w:rsidRPr="00E8269A" w:rsidRDefault="007526EB" w:rsidP="00E8269A">
            <w:pPr>
              <w:pStyle w:val="Heading1"/>
            </w:pPr>
            <w:sdt>
              <w:sdtPr>
                <w:id w:val="-526249777"/>
                <w:placeholder>
                  <w:docPart w:val="02F1058422280441B8A523DF18E61527"/>
                </w:placeholder>
                <w:temporary/>
                <w:showingPlcHdr/>
                <w15:appearance w15:val="hidden"/>
              </w:sdtPr>
              <w:sdtEndPr/>
              <w:sdtContent>
                <w:r w:rsidR="00E8269A">
                  <w:t>Interests</w:t>
                </w:r>
              </w:sdtContent>
            </w:sdt>
          </w:p>
          <w:p w:rsidR="00E8269A" w:rsidRDefault="007526EB" w:rsidP="00E8269A">
            <w:pPr>
              <w:spacing w:line="240" w:lineRule="auto"/>
            </w:pPr>
            <w:sdt>
              <w:sdtPr>
                <w:id w:val="575328598"/>
                <w:placeholder>
                  <w:docPart w:val="497EBB47ACDBE949BBD8E2767119245E"/>
                </w:placeholder>
                <w:temporary/>
                <w:showingPlcHdr/>
                <w15:appearance w15:val="hidden"/>
              </w:sdtPr>
              <w:sdtEndPr/>
              <w:sdtContent>
                <w:r w:rsidR="00047507" w:rsidRPr="00047507">
                  <w:t>This section is optional but can showcase the unique, intriguing, even fun side of who you are.</w:t>
                </w:r>
              </w:sdtContent>
            </w:sdt>
            <w:r w:rsidR="00E8269A" w:rsidRPr="00E8269A">
              <w:t xml:space="preserve"> </w:t>
            </w:r>
          </w:p>
        </w:tc>
        <w:tc>
          <w:tcPr>
            <w:tcW w:w="96" w:type="pct"/>
            <w:tcMar>
              <w:top w:w="144" w:type="dxa"/>
              <w:left w:w="14" w:type="dxa"/>
              <w:right w:w="115" w:type="dxa"/>
            </w:tcMar>
          </w:tcPr>
          <w:p w:rsidR="00E8269A" w:rsidRDefault="00E8269A">
            <w:pPr>
              <w:spacing w:line="240" w:lineRule="auto"/>
            </w:pPr>
          </w:p>
        </w:tc>
        <w:tc>
          <w:tcPr>
            <w:tcW w:w="1347" w:type="pct"/>
            <w:tcMar>
              <w:top w:w="144" w:type="dxa"/>
              <w:left w:w="14" w:type="dxa"/>
              <w:right w:w="115" w:type="dxa"/>
            </w:tcMar>
          </w:tcPr>
          <w:p w:rsidR="00E8269A" w:rsidRDefault="007526EB" w:rsidP="00E8269A">
            <w:pPr>
              <w:pStyle w:val="Heading1"/>
            </w:pPr>
            <w:sdt>
              <w:sdtPr>
                <w:id w:val="-2013365906"/>
                <w:placeholder>
                  <w:docPart w:val="F00CC00299DDE341920E65CA0DBB2A54"/>
                </w:placeholder>
                <w:temporary/>
                <w:showingPlcHdr/>
                <w15:appearance w15:val="hidden"/>
              </w:sdtPr>
              <w:sdtEndPr/>
              <w:sdtContent>
                <w:r w:rsidR="00E8269A">
                  <w:t>Contact</w:t>
                </w:r>
              </w:sdtContent>
            </w:sdt>
          </w:p>
          <w:p w:rsidR="00E8269A" w:rsidRPr="00D87E03" w:rsidRDefault="007526EB" w:rsidP="00E8269A">
            <w:pPr>
              <w:pStyle w:val="ContactInfo"/>
            </w:pPr>
            <w:sdt>
              <w:sdtPr>
                <w:id w:val="-1004358897"/>
                <w:placeholder>
                  <w:docPart w:val="58F18FAB50BD144489870161E79CEDB7"/>
                </w:placeholder>
                <w:temporary/>
                <w:showingPlcHdr/>
                <w15:appearance w15:val="hidden"/>
              </w:sdtPr>
              <w:sdtEndPr/>
              <w:sdtContent>
                <w:r w:rsidR="00E8269A" w:rsidRPr="00BC3C1B">
                  <w:t>4567 Main Street</w:t>
                </w:r>
              </w:sdtContent>
            </w:sdt>
            <w:r w:rsidR="00E8269A" w:rsidRPr="00D87E03">
              <w:t xml:space="preserve"> </w:t>
            </w:r>
            <w:r w:rsidR="00410F37">
              <w:br/>
            </w:r>
            <w:sdt>
              <w:sdtPr>
                <w:id w:val="-1489637632"/>
                <w:placeholder>
                  <w:docPart w:val="9C7EDF66CF5EF14EAE96E36DB5D4E0A5"/>
                </w:placeholder>
                <w:temporary/>
                <w:showingPlcHdr/>
                <w15:appearance w15:val="hidden"/>
              </w:sdtPr>
              <w:sdtEndPr/>
              <w:sdtContent>
                <w:r w:rsidR="00E8269A" w:rsidRPr="00D87E03">
                  <w:t>City, State 98052</w:t>
                </w:r>
              </w:sdtContent>
            </w:sdt>
            <w:r w:rsidR="00E8269A" w:rsidRPr="00D87E03">
              <w:t xml:space="preserve"> </w:t>
            </w:r>
            <w:r w:rsidR="00410F37">
              <w:br/>
            </w:r>
            <w:sdt>
              <w:sdtPr>
                <w:id w:val="-915866273"/>
                <w:placeholder>
                  <w:docPart w:val="CCD2FE4C2ED9B34689016118110FFFD6"/>
                </w:placeholder>
                <w:temporary/>
                <w:showingPlcHdr/>
                <w15:appearance w15:val="hidden"/>
              </w:sdtPr>
              <w:sdtEndPr/>
              <w:sdtContent>
                <w:r w:rsidR="00E8269A" w:rsidRPr="00D87E03">
                  <w:t>(718) 555–0100</w:t>
                </w:r>
              </w:sdtContent>
            </w:sdt>
            <w:r w:rsidR="00E8269A" w:rsidRPr="00D87E03">
              <w:t xml:space="preserve"> </w:t>
            </w:r>
          </w:p>
          <w:p w:rsidR="00E8269A" w:rsidRDefault="007526EB" w:rsidP="00410F37">
            <w:pPr>
              <w:pStyle w:val="ContactInfo"/>
            </w:pPr>
            <w:sdt>
              <w:sdtPr>
                <w:id w:val="-1547061504"/>
                <w:placeholder>
                  <w:docPart w:val="9520FF98C84AA64E8FE38C3BE000AAD3"/>
                </w:placeholder>
                <w:temporary/>
                <w:showingPlcHdr/>
                <w15:appearance w15:val="hidden"/>
              </w:sdtPr>
              <w:sdtEndPr/>
              <w:sdtContent>
                <w:hyperlink r:id="rId10" w:history="1">
                  <w:r w:rsidR="009111F2" w:rsidRPr="00410F37">
                    <w:rPr>
                      <w:rStyle w:val="Hyperlink"/>
                      <w:color w:val="231F20"/>
                      <w:u w:val="none"/>
                    </w:rPr>
                    <w:t>chanchals@example.com</w:t>
                  </w:r>
                </w:hyperlink>
              </w:sdtContent>
            </w:sdt>
            <w:r w:rsidR="00E8269A" w:rsidRPr="00410F37">
              <w:t xml:space="preserve"> </w:t>
            </w:r>
            <w:r w:rsidR="009111F2">
              <w:t xml:space="preserve"> </w:t>
            </w:r>
          </w:p>
        </w:tc>
      </w:tr>
    </w:tbl>
    <w:p w:rsidR="00C8183F" w:rsidRDefault="00C8183F" w:rsidP="00F5689F"/>
    <w:p w:rsidR="00340C75" w:rsidRDefault="00340C75" w:rsidP="00F5689F">
      <w:pPr>
        <w:sectPr w:rsidR="00340C75" w:rsidSect="00F5689F">
          <w:pgSz w:w="12240" w:h="15840"/>
          <w:pgMar w:top="720" w:right="734" w:bottom="288" w:left="720" w:header="720" w:footer="720" w:gutter="0"/>
          <w:cols w:space="720"/>
        </w:sectPr>
      </w:pPr>
    </w:p>
    <w:p w:rsidR="00D87E03" w:rsidRDefault="007A242C" w:rsidP="00D87E0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518C3003" wp14:editId="6F8925FC">
                <wp:simplePos x="0" y="0"/>
                <wp:positionH relativeFrom="margin">
                  <wp:posOffset>-457200</wp:posOffset>
                </wp:positionH>
                <wp:positionV relativeFrom="margin">
                  <wp:posOffset>-457200</wp:posOffset>
                </wp:positionV>
                <wp:extent cx="8165592" cy="10058400"/>
                <wp:effectExtent l="0" t="0" r="6985" b="0"/>
                <wp:wrapNone/>
                <wp:docPr id="3" name="Freeform: 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5592" cy="10058400"/>
                        </a:xfrm>
                        <a:custGeom>
                          <a:avLst/>
                          <a:gdLst>
                            <a:gd name="T0" fmla="*/ 2147483646 w 12240"/>
                            <a:gd name="T1" fmla="*/ 0 h 15840"/>
                            <a:gd name="T2" fmla="*/ 2147483646 w 12240"/>
                            <a:gd name="T3" fmla="*/ 0 h 15840"/>
                            <a:gd name="T4" fmla="*/ 0 w 12240"/>
                            <a:gd name="T5" fmla="*/ 2147483646 h 15840"/>
                            <a:gd name="T6" fmla="*/ 0 w 12240"/>
                            <a:gd name="T7" fmla="*/ 2147483646 h 15840"/>
                            <a:gd name="T8" fmla="*/ 1458901750 w 12240"/>
                            <a:gd name="T9" fmla="*/ 2147483646 h 15840"/>
                            <a:gd name="T10" fmla="*/ 2147483646 w 12240"/>
                            <a:gd name="T11" fmla="*/ 1677819225 h 15840"/>
                            <a:gd name="T12" fmla="*/ 2147483646 w 12240"/>
                            <a:gd name="T13" fmla="*/ 0 h 1584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2240" h="15840">
                              <a:moveTo>
                                <a:pt x="12240" y="0"/>
                              </a:moveTo>
                              <a:lnTo>
                                <a:pt x="8911" y="0"/>
                              </a:lnTo>
                              <a:lnTo>
                                <a:pt x="0" y="11613"/>
                              </a:lnTo>
                              <a:lnTo>
                                <a:pt x="0" y="15840"/>
                              </a:lnTo>
                              <a:lnTo>
                                <a:pt x="3278" y="15840"/>
                              </a:lnTo>
                              <a:lnTo>
                                <a:pt x="12240" y="4161"/>
                              </a:lnTo>
                              <a:lnTo>
                                <a:pt x="1224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A2FCF" id="Freeform: Shape 3" o:spid="_x0000_s1026" alt="&quot;&quot;" style="position:absolute;margin-left:-36pt;margin-top:-36pt;width:642.95pt;height:11in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12240,158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" path="m12240,l8911,,,11613r,4227l3278,15840,12240,4161,12240,xe" fillcolor="#a9d4db [3204]" stroked="f">
                <v:path arrowok="t" o:connecttype="custom" o:connectlocs="2147483646,0;2147483646,0;0,2147483646;0,2147483646;2147483646,2147483646;2147483646,2147483646;2147483646,0" o:connectangles="0,0,0,0,0,0,0"/>
                <w10:wrap anchorx="margin" anchory="margin"/>
                <w10:anchorlock/>
              </v:shape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1032"/>
        <w:gridCol w:w="1501"/>
        <w:gridCol w:w="209"/>
        <w:gridCol w:w="1646"/>
        <w:gridCol w:w="688"/>
        <w:gridCol w:w="205"/>
        <w:gridCol w:w="19"/>
        <w:gridCol w:w="2373"/>
        <w:gridCol w:w="207"/>
        <w:gridCol w:w="2906"/>
      </w:tblGrid>
      <w:tr w:rsidR="00BC3C1B" w:rsidRPr="00E8269A" w:rsidTr="00427C94">
        <w:tc>
          <w:tcPr>
            <w:tcW w:w="2034" w:type="pct"/>
            <w:gridSpan w:val="4"/>
            <w:vMerge w:val="restart"/>
          </w:tcPr>
          <w:p w:rsidR="00BC3C1B" w:rsidRPr="00E8269A" w:rsidRDefault="007526EB" w:rsidP="00427C94">
            <w:pPr>
              <w:pStyle w:val="Subtitle"/>
            </w:pPr>
            <w:sdt>
              <w:sdtPr>
                <w:id w:val="1111477417"/>
                <w:placeholder>
                  <w:docPart w:val="D34F38A506F1EF43BCF113FAD970F44C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E8269A">
                  <w:t xml:space="preserve">Office Manager </w:t>
                </w:r>
              </w:sdtContent>
            </w:sdt>
          </w:p>
          <w:p w:rsidR="00BC3C1B" w:rsidRPr="00E8269A" w:rsidRDefault="007526EB" w:rsidP="00427C94">
            <w:pPr>
              <w:pStyle w:val="Title"/>
              <w:rPr>
                <w:rFonts w:ascii="Univers" w:hAnsi="Univers"/>
                <w:b w:val="0"/>
                <w:spacing w:val="-16"/>
                <w:sz w:val="8"/>
                <w:szCs w:val="8"/>
              </w:rPr>
            </w:pPr>
            <w:sdt>
              <w:sdtPr>
                <w:id w:val="-922109263"/>
                <w:placeholder>
                  <w:docPart w:val="0A5FD3B57DF30244983DEE9F4DC42EDE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E8269A">
                  <w:t>Chanchal Sharma</w:t>
                </w:r>
              </w:sdtContent>
            </w:sdt>
          </w:p>
        </w:tc>
        <w:tc>
          <w:tcPr>
            <w:tcW w:w="423" w:type="pct"/>
            <w:gridSpan w:val="3"/>
          </w:tcPr>
          <w:p w:rsidR="00BC3C1B" w:rsidRPr="00E8269A" w:rsidRDefault="00BC3C1B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2543" w:type="pct"/>
            <w:gridSpan w:val="3"/>
            <w:shd w:val="clear" w:color="auto" w:fill="000000"/>
          </w:tcPr>
          <w:p w:rsidR="00BC3C1B" w:rsidRPr="00E8269A" w:rsidRDefault="00BC3C1B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</w:tr>
      <w:tr w:rsidR="00BC3C1B" w:rsidRPr="00E8269A" w:rsidTr="00FC533E">
        <w:trPr>
          <w:trHeight w:val="720"/>
        </w:trPr>
        <w:tc>
          <w:tcPr>
            <w:tcW w:w="2034" w:type="pct"/>
            <w:gridSpan w:val="4"/>
            <w:vMerge/>
          </w:tcPr>
          <w:p w:rsidR="00BC3C1B" w:rsidRPr="00E8269A" w:rsidRDefault="00BC3C1B" w:rsidP="00427C94">
            <w:pPr>
              <w:pStyle w:val="Title"/>
            </w:pPr>
          </w:p>
        </w:tc>
        <w:tc>
          <w:tcPr>
            <w:tcW w:w="423" w:type="pct"/>
            <w:gridSpan w:val="3"/>
          </w:tcPr>
          <w:p w:rsidR="00BC3C1B" w:rsidRPr="00E8269A" w:rsidRDefault="00BC3C1B" w:rsidP="00427C94">
            <w:pPr>
              <w:spacing w:before="134" w:line="240" w:lineRule="auto"/>
              <w:ind w:left="80"/>
              <w:outlineLvl w:val="1"/>
              <w:rPr>
                <w:rFonts w:ascii="Univers" w:hAnsi="Univers"/>
                <w:b/>
                <w:sz w:val="24"/>
              </w:rPr>
            </w:pPr>
          </w:p>
        </w:tc>
        <w:tc>
          <w:tcPr>
            <w:tcW w:w="2543" w:type="pct"/>
            <w:gridSpan w:val="3"/>
            <w:tcMar>
              <w:top w:w="144" w:type="dxa"/>
              <w:left w:w="115" w:type="dxa"/>
              <w:right w:w="115" w:type="dxa"/>
            </w:tcMar>
          </w:tcPr>
          <w:p w:rsidR="00BC3C1B" w:rsidRPr="00BC3C1B" w:rsidRDefault="007526EB" w:rsidP="00427C94">
            <w:pPr>
              <w:pStyle w:val="Heading1"/>
            </w:pPr>
            <w:sdt>
              <w:sdtPr>
                <w:id w:val="-1920169124"/>
                <w:placeholder>
                  <w:docPart w:val="659911143FF97147B4C8257E98894099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BC3C1B">
                  <w:rPr>
                    <w:rStyle w:val="Heading1Char"/>
                    <w:b/>
                    <w:bCs/>
                  </w:rPr>
                  <w:t>Objective</w:t>
                </w:r>
              </w:sdtContent>
            </w:sdt>
          </w:p>
        </w:tc>
      </w:tr>
      <w:tr w:rsidR="00BC3C1B" w:rsidRPr="00E8269A" w:rsidTr="009111F2">
        <w:trPr>
          <w:trHeight w:val="2448"/>
        </w:trPr>
        <w:tc>
          <w:tcPr>
            <w:tcW w:w="2034" w:type="pct"/>
            <w:gridSpan w:val="4"/>
            <w:vMerge/>
          </w:tcPr>
          <w:p w:rsidR="00BC3C1B" w:rsidRPr="00E8269A" w:rsidRDefault="00BC3C1B" w:rsidP="00427C94">
            <w:pPr>
              <w:spacing w:before="27" w:line="185" w:lineRule="auto"/>
              <w:ind w:left="14"/>
              <w:outlineLvl w:val="0"/>
              <w:rPr>
                <w:rFonts w:ascii="Univers" w:hAnsi="Univers"/>
                <w:b/>
                <w:spacing w:val="-16"/>
                <w:sz w:val="80"/>
              </w:rPr>
            </w:pPr>
          </w:p>
        </w:tc>
        <w:tc>
          <w:tcPr>
            <w:tcW w:w="423" w:type="pct"/>
            <w:gridSpan w:val="3"/>
          </w:tcPr>
          <w:p w:rsidR="00BC3C1B" w:rsidRPr="00E8269A" w:rsidRDefault="00BC3C1B" w:rsidP="00427C94">
            <w:pPr>
              <w:spacing w:before="170" w:line="240" w:lineRule="auto"/>
              <w:rPr>
                <w:rFonts w:ascii="Univers" w:hAnsi="Univers"/>
              </w:rPr>
            </w:pPr>
          </w:p>
        </w:tc>
        <w:tc>
          <w:tcPr>
            <w:tcW w:w="2543" w:type="pct"/>
            <w:gridSpan w:val="3"/>
          </w:tcPr>
          <w:p w:rsidR="00BC3C1B" w:rsidRPr="00E8269A" w:rsidRDefault="007526EB" w:rsidP="00427C94">
            <w:pPr>
              <w:spacing w:before="240" w:line="240" w:lineRule="auto"/>
              <w:ind w:left="14"/>
              <w:rPr>
                <w:rFonts w:ascii="Univers" w:hAnsi="Univers"/>
              </w:rPr>
            </w:pPr>
            <w:sdt>
              <w:sdtPr>
                <w:rPr>
                  <w:rFonts w:ascii="Univers" w:hAnsi="Univers"/>
                </w:rPr>
                <w:id w:val="-1683898685"/>
                <w:placeholder>
                  <w:docPart w:val="838EB24D6605F84E8B253C491D203588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5A05E2">
                  <w:rPr>
                    <w:rFonts w:ascii="Univers" w:hAnsi="Univers"/>
                  </w:rPr>
                  <w:t>State your career goals and show how they align with the job description you’re targeting. Be brief and keep it from sounding generic. Be yourself.</w:t>
                </w:r>
              </w:sdtContent>
            </w:sdt>
          </w:p>
        </w:tc>
      </w:tr>
      <w:tr w:rsidR="00BC3C1B" w:rsidRPr="00E8269A" w:rsidTr="00427C94">
        <w:tc>
          <w:tcPr>
            <w:tcW w:w="478" w:type="pct"/>
            <w:shd w:val="clear" w:color="auto" w:fill="000000"/>
          </w:tcPr>
          <w:p w:rsidR="00BC3C1B" w:rsidRPr="00E8269A" w:rsidRDefault="00BC3C1B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556" w:type="pct"/>
            <w:gridSpan w:val="3"/>
            <w:shd w:val="clear" w:color="auto" w:fill="000000"/>
          </w:tcPr>
          <w:p w:rsidR="00BC3C1B" w:rsidRPr="00E8269A" w:rsidRDefault="00BC3C1B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423" w:type="pct"/>
            <w:gridSpan w:val="3"/>
            <w:shd w:val="clear" w:color="auto" w:fill="000000"/>
          </w:tcPr>
          <w:p w:rsidR="00BC3C1B" w:rsidRPr="00E8269A" w:rsidRDefault="00BC3C1B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2543" w:type="pct"/>
            <w:gridSpan w:val="3"/>
            <w:shd w:val="clear" w:color="auto" w:fill="000000"/>
          </w:tcPr>
          <w:p w:rsidR="00BC3C1B" w:rsidRPr="00E8269A" w:rsidRDefault="00BC3C1B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</w:tr>
      <w:tr w:rsidR="00BC3C1B" w:rsidRPr="00E8269A" w:rsidTr="00FC533E">
        <w:trPr>
          <w:trHeight w:val="6768"/>
        </w:trPr>
        <w:tc>
          <w:tcPr>
            <w:tcW w:w="1271" w:type="pct"/>
            <w:gridSpan w:val="3"/>
            <w:tcMar>
              <w:top w:w="144" w:type="dxa"/>
              <w:left w:w="115" w:type="dxa"/>
              <w:right w:w="115" w:type="dxa"/>
            </w:tcMar>
          </w:tcPr>
          <w:p w:rsidR="00BC3C1B" w:rsidRPr="00E8269A" w:rsidRDefault="007526EB" w:rsidP="00427C94">
            <w:pPr>
              <w:pStyle w:val="Heading1"/>
            </w:pPr>
            <w:sdt>
              <w:sdtPr>
                <w:id w:val="-1720281227"/>
                <w:placeholder>
                  <w:docPart w:val="83FD61790F568C4C92FD9F8C3CDAA477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E8269A">
                  <w:t>Experience</w:t>
                </w:r>
              </w:sdtContent>
            </w:sdt>
          </w:p>
        </w:tc>
        <w:tc>
          <w:tcPr>
            <w:tcW w:w="3729" w:type="pct"/>
            <w:gridSpan w:val="7"/>
            <w:tcMar>
              <w:top w:w="144" w:type="dxa"/>
              <w:left w:w="115" w:type="dxa"/>
              <w:right w:w="115" w:type="dxa"/>
            </w:tcMar>
          </w:tcPr>
          <w:p w:rsidR="00BC3C1B" w:rsidRPr="00E97CB2" w:rsidRDefault="00494E4D" w:rsidP="00427C94">
            <w:pPr>
              <w:pStyle w:val="DateRange"/>
            </w:pPr>
            <w:r w:rsidRPr="00494E4D">
              <w:t>January 20XX - Current</w:t>
            </w:r>
            <w:r w:rsidR="00BC3C1B" w:rsidRPr="00E97CB2">
              <w:t xml:space="preserve"> </w:t>
            </w:r>
          </w:p>
          <w:p w:rsidR="00BC3C1B" w:rsidRPr="00410F37" w:rsidRDefault="007526EB" w:rsidP="00427C94">
            <w:pPr>
              <w:pStyle w:val="JobTitleandDegree"/>
            </w:pPr>
            <w:sdt>
              <w:sdtPr>
                <w:id w:val="1557121863"/>
                <w:placeholder>
                  <w:docPart w:val="15F4F1A38CA121489B28A4A5CEAB8B74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E97CB2">
                  <w:t>Office Manager</w:t>
                </w:r>
              </w:sdtContent>
            </w:sdt>
            <w:r w:rsidR="00BC3C1B">
              <w:t xml:space="preserve"> </w:t>
            </w:r>
            <w:sdt>
              <w:sdtPr>
                <w:rPr>
                  <w:rStyle w:val="CompanyName"/>
                </w:rPr>
                <w:id w:val="-945456010"/>
                <w:placeholder>
                  <w:docPart w:val="CF0545D8F9064A4094E3C6CBE2FA48EA"/>
                </w:placeholder>
                <w:temporary/>
                <w:showingPlcHdr/>
                <w15:appearance w15:val="hidden"/>
              </w:sdtPr>
              <w:sdtEndPr>
                <w:rPr>
                  <w:rStyle w:val="CompanyName"/>
                </w:rPr>
              </w:sdtEndPr>
              <w:sdtContent>
                <w:r w:rsidR="00BC3C1B" w:rsidRPr="00BC3C1B">
                  <w:rPr>
                    <w:rStyle w:val="CompanyName"/>
                  </w:rPr>
                  <w:t>The Phone Company</w:t>
                </w:r>
              </w:sdtContent>
            </w:sdt>
          </w:p>
          <w:p w:rsidR="00BC3C1B" w:rsidRDefault="007526EB" w:rsidP="00427C94">
            <w:sdt>
              <w:sdtPr>
                <w:id w:val="275914252"/>
                <w:placeholder>
                  <w:docPart w:val="4A72902AB56E9F4FB9AC9297DDC38B7D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5A05E2">
                  <w:t>Summarize your key responsibilities and accomplishments. Where appropriate, use the language and words you find in the specific job description. Be concise, targeting 3-5 key areas.</w:t>
                </w:r>
              </w:sdtContent>
            </w:sdt>
          </w:p>
          <w:p w:rsidR="00BC3C1B" w:rsidRDefault="00BC3C1B" w:rsidP="00427C94"/>
          <w:p w:rsidR="00BC3C1B" w:rsidRPr="00E97CB2" w:rsidRDefault="00494E4D" w:rsidP="00427C94">
            <w:pPr>
              <w:pStyle w:val="DateRange"/>
            </w:pPr>
            <w:r w:rsidRPr="00494E4D">
              <w:t>March 20</w:t>
            </w:r>
            <w:r>
              <w:t>XX</w:t>
            </w:r>
            <w:r w:rsidRPr="00494E4D">
              <w:t xml:space="preserve"> - December 20</w:t>
            </w:r>
            <w:r>
              <w:t>XX</w:t>
            </w:r>
            <w:r w:rsidR="00BC3C1B" w:rsidRPr="00E97CB2">
              <w:t xml:space="preserve"> </w:t>
            </w:r>
          </w:p>
          <w:p w:rsidR="00BC3C1B" w:rsidRPr="00410F37" w:rsidRDefault="007526EB" w:rsidP="00427C94">
            <w:pPr>
              <w:pStyle w:val="JobTitleandDegree"/>
            </w:pPr>
            <w:sdt>
              <w:sdtPr>
                <w:id w:val="712305437"/>
                <w:placeholder>
                  <w:docPart w:val="284E7D14D02824428A55426FDE00CBB5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E97CB2">
                  <w:t>Office Manager</w:t>
                </w:r>
              </w:sdtContent>
            </w:sdt>
            <w:r w:rsidR="00BC3C1B">
              <w:t xml:space="preserve"> </w:t>
            </w:r>
            <w:sdt>
              <w:sdtPr>
                <w:rPr>
                  <w:rStyle w:val="CompanyName"/>
                </w:rPr>
                <w:id w:val="684337531"/>
                <w:placeholder>
                  <w:docPart w:val="93B46A7F00C9E449B1C38ECEF30629DC"/>
                </w:placeholder>
                <w:temporary/>
                <w:showingPlcHdr/>
                <w15:appearance w15:val="hidden"/>
              </w:sdtPr>
              <w:sdtEndPr>
                <w:rPr>
                  <w:rStyle w:val="CompanyName"/>
                </w:rPr>
              </w:sdtEndPr>
              <w:sdtContent>
                <w:r w:rsidR="00BC3C1B" w:rsidRPr="00BC3C1B">
                  <w:rPr>
                    <w:rStyle w:val="CompanyName"/>
                  </w:rPr>
                  <w:t>Nod Publishing</w:t>
                </w:r>
              </w:sdtContent>
            </w:sdt>
          </w:p>
          <w:p w:rsidR="00BC3C1B" w:rsidRDefault="007526EB" w:rsidP="00427C94">
            <w:sdt>
              <w:sdtPr>
                <w:id w:val="-1326670078"/>
                <w:placeholder>
                  <w:docPart w:val="958DFBBCB3A5B348B97F2B22B0D8B342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5A05E2">
                  <w:t>Summarize your key responsibilities and accomplishments. Here again, take any opportunity to use words you find in the job description. Be brief.</w:t>
                </w:r>
              </w:sdtContent>
            </w:sdt>
          </w:p>
          <w:p w:rsidR="00BC3C1B" w:rsidRDefault="00BC3C1B" w:rsidP="00427C94"/>
          <w:p w:rsidR="00BC3C1B" w:rsidRPr="00E97CB2" w:rsidRDefault="00494E4D" w:rsidP="00427C94">
            <w:pPr>
              <w:pStyle w:val="DateRange"/>
            </w:pPr>
            <w:r w:rsidRPr="00494E4D">
              <w:t>August 20</w:t>
            </w:r>
            <w:r>
              <w:t>XX</w:t>
            </w:r>
            <w:r w:rsidRPr="00494E4D">
              <w:t xml:space="preserve"> - March 20</w:t>
            </w:r>
            <w:r>
              <w:t>XX</w:t>
            </w:r>
            <w:r w:rsidR="00BC3C1B" w:rsidRPr="00E97CB2">
              <w:t xml:space="preserve"> </w:t>
            </w:r>
          </w:p>
          <w:p w:rsidR="00BC3C1B" w:rsidRPr="00410F37" w:rsidRDefault="007526EB" w:rsidP="00427C94">
            <w:pPr>
              <w:pStyle w:val="JobTitleandDegree"/>
            </w:pPr>
            <w:sdt>
              <w:sdtPr>
                <w:id w:val="1336339967"/>
                <w:placeholder>
                  <w:docPart w:val="EDEDA5175D03CC459E029C3620F90AF6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E97CB2">
                  <w:t>Office Manager</w:t>
                </w:r>
              </w:sdtContent>
            </w:sdt>
            <w:r w:rsidR="00BC3C1B">
              <w:t xml:space="preserve"> </w:t>
            </w:r>
            <w:sdt>
              <w:sdtPr>
                <w:rPr>
                  <w:rStyle w:val="CompanyName"/>
                </w:rPr>
                <w:id w:val="-1451085343"/>
                <w:placeholder>
                  <w:docPart w:val="41C2822F47524B45B42F29DC22F967B7"/>
                </w:placeholder>
                <w:temporary/>
                <w:showingPlcHdr/>
                <w15:appearance w15:val="hidden"/>
              </w:sdtPr>
              <w:sdtEndPr>
                <w:rPr>
                  <w:rStyle w:val="CompanyName"/>
                </w:rPr>
              </w:sdtEndPr>
              <w:sdtContent>
                <w:r w:rsidR="00BC3C1B" w:rsidRPr="00BC3C1B">
                  <w:rPr>
                    <w:rStyle w:val="CompanyName"/>
                  </w:rPr>
                  <w:t>Southridge Video</w:t>
                </w:r>
              </w:sdtContent>
            </w:sdt>
          </w:p>
          <w:p w:rsidR="00BC3C1B" w:rsidRPr="00E8269A" w:rsidRDefault="007526EB" w:rsidP="00427C94">
            <w:sdt>
              <w:sdtPr>
                <w:id w:val="-647365338"/>
                <w:placeholder>
                  <w:docPart w:val="50789584C53ED042ABA04FC87F58D416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5A05E2">
                  <w:t>Summarize your key responsibilities and accomplishments. Where appropriate, use the language and words you find in the job description. Be concise, targeting 3-5 key areas.</w:t>
                </w:r>
              </w:sdtContent>
            </w:sdt>
          </w:p>
        </w:tc>
      </w:tr>
      <w:tr w:rsidR="00BC3C1B" w:rsidRPr="00E8269A" w:rsidTr="00427C94">
        <w:tc>
          <w:tcPr>
            <w:tcW w:w="1174" w:type="pct"/>
            <w:gridSpan w:val="2"/>
            <w:shd w:val="clear" w:color="auto" w:fill="000000" w:themeFill="text1"/>
            <w:tcMar>
              <w:left w:w="14" w:type="dxa"/>
              <w:right w:w="115" w:type="dxa"/>
            </w:tcMar>
          </w:tcPr>
          <w:p w:rsidR="00BC3C1B" w:rsidRPr="00E8269A" w:rsidRDefault="00BC3C1B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97" w:type="pct"/>
            <w:tcMar>
              <w:left w:w="14" w:type="dxa"/>
              <w:right w:w="115" w:type="dxa"/>
            </w:tcMar>
          </w:tcPr>
          <w:p w:rsidR="00BC3C1B" w:rsidRPr="00E8269A" w:rsidRDefault="00BC3C1B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082" w:type="pct"/>
            <w:gridSpan w:val="2"/>
            <w:shd w:val="clear" w:color="auto" w:fill="000000" w:themeFill="text1"/>
            <w:tcMar>
              <w:left w:w="14" w:type="dxa"/>
              <w:right w:w="115" w:type="dxa"/>
            </w:tcMar>
          </w:tcPr>
          <w:p w:rsidR="00BC3C1B" w:rsidRPr="00E8269A" w:rsidRDefault="00BC3C1B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95" w:type="pct"/>
            <w:tcMar>
              <w:left w:w="14" w:type="dxa"/>
              <w:right w:w="115" w:type="dxa"/>
            </w:tcMar>
          </w:tcPr>
          <w:p w:rsidR="00BC3C1B" w:rsidRPr="00E8269A" w:rsidRDefault="00BC3C1B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109" w:type="pct"/>
            <w:gridSpan w:val="2"/>
            <w:shd w:val="clear" w:color="auto" w:fill="000000" w:themeFill="text1"/>
            <w:tcMar>
              <w:left w:w="14" w:type="dxa"/>
              <w:right w:w="115" w:type="dxa"/>
            </w:tcMar>
          </w:tcPr>
          <w:p w:rsidR="00BC3C1B" w:rsidRPr="00E8269A" w:rsidRDefault="00BC3C1B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96" w:type="pct"/>
            <w:tcMar>
              <w:left w:w="14" w:type="dxa"/>
              <w:right w:w="115" w:type="dxa"/>
            </w:tcMar>
          </w:tcPr>
          <w:p w:rsidR="00BC3C1B" w:rsidRPr="00E8269A" w:rsidRDefault="00BC3C1B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347" w:type="pct"/>
            <w:shd w:val="clear" w:color="auto" w:fill="000000" w:themeFill="text1"/>
            <w:tcMar>
              <w:left w:w="14" w:type="dxa"/>
              <w:right w:w="115" w:type="dxa"/>
            </w:tcMar>
          </w:tcPr>
          <w:p w:rsidR="00BC3C1B" w:rsidRPr="00E8269A" w:rsidRDefault="00BC3C1B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</w:tr>
      <w:tr w:rsidR="00BC3C1B" w:rsidTr="00FC533E">
        <w:tc>
          <w:tcPr>
            <w:tcW w:w="1174" w:type="pct"/>
            <w:gridSpan w:val="2"/>
            <w:tcMar>
              <w:top w:w="144" w:type="dxa"/>
              <w:left w:w="14" w:type="dxa"/>
              <w:right w:w="115" w:type="dxa"/>
            </w:tcMar>
          </w:tcPr>
          <w:p w:rsidR="00BC3C1B" w:rsidRDefault="007526EB" w:rsidP="00427C94">
            <w:pPr>
              <w:pStyle w:val="Heading1"/>
            </w:pPr>
            <w:sdt>
              <w:sdtPr>
                <w:id w:val="118115208"/>
                <w:placeholder>
                  <w:docPart w:val="5F4CA0C59844784184E07936EDDA7A4F"/>
                </w:placeholder>
                <w:temporary/>
                <w:showingPlcHdr/>
                <w15:appearance w15:val="hidden"/>
              </w:sdtPr>
              <w:sdtEndPr/>
              <w:sdtContent>
                <w:r w:rsidR="00BC3C1B">
                  <w:t>Education</w:t>
                </w:r>
              </w:sdtContent>
            </w:sdt>
          </w:p>
          <w:p w:rsidR="00BC3C1B" w:rsidRPr="00E6525B" w:rsidRDefault="00724DB8" w:rsidP="00427C94">
            <w:pPr>
              <w:pStyle w:val="DateRange"/>
            </w:pPr>
            <w:r w:rsidRPr="00724DB8">
              <w:t>Sept 20XX - May 20XX</w:t>
            </w:r>
          </w:p>
          <w:p w:rsidR="00BC3C1B" w:rsidRPr="00E6525B" w:rsidRDefault="007526EB" w:rsidP="00BC0E27">
            <w:pPr>
              <w:pStyle w:val="JobTitleandDegree"/>
            </w:pPr>
            <w:sdt>
              <w:sdtPr>
                <w:id w:val="-1202781156"/>
                <w:placeholder>
                  <w:docPart w:val="A176247C276D8B4A9596E13AEFBBF675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410F37">
                  <w:t>A.S. H.R. Management</w:t>
                </w:r>
              </w:sdtContent>
            </w:sdt>
            <w:r w:rsidR="00BC3C1B" w:rsidRPr="00E6525B">
              <w:t xml:space="preserve"> </w:t>
            </w:r>
          </w:p>
          <w:p w:rsidR="00BC3C1B" w:rsidRDefault="00494E4D" w:rsidP="00427C94">
            <w:pPr>
              <w:pStyle w:val="SchoolName"/>
            </w:pPr>
            <w:r w:rsidRPr="00494E4D">
              <w:t>Glennwood University</w:t>
            </w:r>
            <w:r w:rsidR="00BC3C1B">
              <w:t xml:space="preserve"> </w:t>
            </w:r>
          </w:p>
        </w:tc>
        <w:tc>
          <w:tcPr>
            <w:tcW w:w="97" w:type="pct"/>
            <w:tcMar>
              <w:top w:w="144" w:type="dxa"/>
              <w:left w:w="14" w:type="dxa"/>
              <w:right w:w="115" w:type="dxa"/>
            </w:tcMar>
          </w:tcPr>
          <w:p w:rsidR="00BC3C1B" w:rsidRDefault="00BC3C1B" w:rsidP="00427C94">
            <w:pPr>
              <w:spacing w:line="240" w:lineRule="auto"/>
            </w:pPr>
          </w:p>
        </w:tc>
        <w:tc>
          <w:tcPr>
            <w:tcW w:w="1082" w:type="pct"/>
            <w:gridSpan w:val="2"/>
            <w:tcMar>
              <w:top w:w="144" w:type="dxa"/>
              <w:left w:w="14" w:type="dxa"/>
              <w:right w:w="115" w:type="dxa"/>
            </w:tcMar>
          </w:tcPr>
          <w:p w:rsidR="00BC3C1B" w:rsidRDefault="007526EB" w:rsidP="00427C94">
            <w:pPr>
              <w:pStyle w:val="Heading1"/>
            </w:pPr>
            <w:sdt>
              <w:sdtPr>
                <w:id w:val="-702086608"/>
                <w:placeholder>
                  <w:docPart w:val="F07555A22801F54BB668DC0E7520D0EF"/>
                </w:placeholder>
                <w:temporary/>
                <w:showingPlcHdr/>
                <w15:appearance w15:val="hidden"/>
              </w:sdtPr>
              <w:sdtEndPr/>
              <w:sdtContent>
                <w:r w:rsidR="00BC3C1B">
                  <w:t>Skills</w:t>
                </w:r>
              </w:sdtContent>
            </w:sdt>
          </w:p>
          <w:sdt>
            <w:sdtPr>
              <w:id w:val="1018733059"/>
              <w:placeholder>
                <w:docPart w:val="8B9518DAF47BB14880769D704B807B20"/>
              </w:placeholder>
              <w:temporary/>
              <w:showingPlcHdr/>
              <w15:appearance w15:val="hidden"/>
            </w:sdtPr>
            <w:sdtEndPr/>
            <w:sdtContent>
              <w:p w:rsidR="00BC3C1B" w:rsidRPr="00410F37" w:rsidRDefault="00BC3C1B" w:rsidP="00427C94">
                <w:pPr>
                  <w:pStyle w:val="SkillsBullets"/>
                </w:pPr>
                <w:r w:rsidRPr="00410F37">
                  <w:t>Data analysis</w:t>
                </w:r>
              </w:p>
              <w:p w:rsidR="00BC3C1B" w:rsidRPr="00410F37" w:rsidRDefault="00BC3C1B" w:rsidP="00427C94">
                <w:pPr>
                  <w:pStyle w:val="SkillsBullets"/>
                </w:pPr>
                <w:r w:rsidRPr="00410F37">
                  <w:t>Project management</w:t>
                </w:r>
              </w:p>
              <w:p w:rsidR="00BC3C1B" w:rsidRPr="00410F37" w:rsidRDefault="00BC3C1B" w:rsidP="00427C94">
                <w:pPr>
                  <w:pStyle w:val="SkillsBullets"/>
                </w:pPr>
                <w:r w:rsidRPr="00410F37">
                  <w:t>Communication</w:t>
                </w:r>
              </w:p>
              <w:p w:rsidR="00BC3C1B" w:rsidRPr="00410F37" w:rsidRDefault="00BC3C1B" w:rsidP="00427C94">
                <w:pPr>
                  <w:pStyle w:val="SkillsBullets"/>
                </w:pPr>
                <w:r w:rsidRPr="00410F37">
                  <w:t>Organization</w:t>
                </w:r>
              </w:p>
              <w:p w:rsidR="00BC3C1B" w:rsidRDefault="00BC3C1B" w:rsidP="00427C94">
                <w:pPr>
                  <w:pStyle w:val="SkillsBullets"/>
                </w:pPr>
                <w:r w:rsidRPr="00410F37">
                  <w:t>Problem solving</w:t>
                </w:r>
              </w:p>
            </w:sdtContent>
          </w:sdt>
        </w:tc>
        <w:tc>
          <w:tcPr>
            <w:tcW w:w="95" w:type="pct"/>
            <w:tcMar>
              <w:top w:w="144" w:type="dxa"/>
              <w:left w:w="14" w:type="dxa"/>
              <w:right w:w="115" w:type="dxa"/>
            </w:tcMar>
          </w:tcPr>
          <w:p w:rsidR="00BC3C1B" w:rsidRDefault="00BC3C1B" w:rsidP="00427C94">
            <w:pPr>
              <w:spacing w:line="240" w:lineRule="auto"/>
            </w:pPr>
          </w:p>
        </w:tc>
        <w:tc>
          <w:tcPr>
            <w:tcW w:w="1109" w:type="pct"/>
            <w:gridSpan w:val="2"/>
            <w:tcMar>
              <w:top w:w="144" w:type="dxa"/>
              <w:left w:w="14" w:type="dxa"/>
              <w:right w:w="115" w:type="dxa"/>
            </w:tcMar>
          </w:tcPr>
          <w:p w:rsidR="00BC3C1B" w:rsidRPr="00E8269A" w:rsidRDefault="007526EB" w:rsidP="00427C94">
            <w:pPr>
              <w:pStyle w:val="Heading1"/>
            </w:pPr>
            <w:sdt>
              <w:sdtPr>
                <w:id w:val="-1345862198"/>
                <w:placeholder>
                  <w:docPart w:val="84B6B083F1CC8B448C428C2D6C0FADCA"/>
                </w:placeholder>
                <w:temporary/>
                <w:showingPlcHdr/>
                <w15:appearance w15:val="hidden"/>
              </w:sdtPr>
              <w:sdtEndPr/>
              <w:sdtContent>
                <w:r w:rsidR="00BC3C1B">
                  <w:t>Interests</w:t>
                </w:r>
              </w:sdtContent>
            </w:sdt>
          </w:p>
          <w:p w:rsidR="00BC3C1B" w:rsidRDefault="007526EB" w:rsidP="00427C94">
            <w:pPr>
              <w:spacing w:line="240" w:lineRule="auto"/>
            </w:pPr>
            <w:sdt>
              <w:sdtPr>
                <w:id w:val="809914162"/>
                <w:placeholder>
                  <w:docPart w:val="4C43701F0AA4FE40B1D157AF10A0C084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047507">
                  <w:t>This section is optional but can showcase the unique, intriguing, even fun side of who you are.</w:t>
                </w:r>
              </w:sdtContent>
            </w:sdt>
            <w:r w:rsidR="00BC3C1B" w:rsidRPr="00E8269A">
              <w:t xml:space="preserve"> </w:t>
            </w:r>
          </w:p>
        </w:tc>
        <w:tc>
          <w:tcPr>
            <w:tcW w:w="96" w:type="pct"/>
            <w:tcMar>
              <w:top w:w="144" w:type="dxa"/>
              <w:left w:w="14" w:type="dxa"/>
              <w:right w:w="115" w:type="dxa"/>
            </w:tcMar>
          </w:tcPr>
          <w:p w:rsidR="00BC3C1B" w:rsidRDefault="00BC3C1B" w:rsidP="00427C94">
            <w:pPr>
              <w:spacing w:line="240" w:lineRule="auto"/>
            </w:pPr>
          </w:p>
        </w:tc>
        <w:tc>
          <w:tcPr>
            <w:tcW w:w="1347" w:type="pct"/>
            <w:tcMar>
              <w:top w:w="144" w:type="dxa"/>
              <w:left w:w="14" w:type="dxa"/>
              <w:right w:w="115" w:type="dxa"/>
            </w:tcMar>
          </w:tcPr>
          <w:p w:rsidR="00BC3C1B" w:rsidRDefault="007526EB" w:rsidP="00427C94">
            <w:pPr>
              <w:pStyle w:val="Heading1"/>
            </w:pPr>
            <w:sdt>
              <w:sdtPr>
                <w:id w:val="-2117048045"/>
                <w:placeholder>
                  <w:docPart w:val="2535F2C5F447CE47A415630F31FF92DF"/>
                </w:placeholder>
                <w:temporary/>
                <w:showingPlcHdr/>
                <w15:appearance w15:val="hidden"/>
              </w:sdtPr>
              <w:sdtEndPr/>
              <w:sdtContent>
                <w:r w:rsidR="00BC3C1B">
                  <w:t>Contact</w:t>
                </w:r>
              </w:sdtContent>
            </w:sdt>
          </w:p>
          <w:p w:rsidR="00BC3C1B" w:rsidRPr="00D87E03" w:rsidRDefault="007526EB" w:rsidP="00427C94">
            <w:pPr>
              <w:pStyle w:val="ContactInfo"/>
            </w:pPr>
            <w:sdt>
              <w:sdtPr>
                <w:id w:val="1486054272"/>
                <w:placeholder>
                  <w:docPart w:val="74BCC9445F3EEA41BE122A874738928B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BC3C1B">
                  <w:t>4567 Main Street</w:t>
                </w:r>
              </w:sdtContent>
            </w:sdt>
            <w:r w:rsidR="00BC3C1B" w:rsidRPr="00D87E03">
              <w:t xml:space="preserve"> </w:t>
            </w:r>
            <w:r w:rsidR="00BC3C1B">
              <w:br/>
            </w:r>
            <w:sdt>
              <w:sdtPr>
                <w:id w:val="-1864884852"/>
                <w:placeholder>
                  <w:docPart w:val="72991FF45702BB4DA48BD723CCEABF1C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D87E03">
                  <w:t>City, State 98052</w:t>
                </w:r>
              </w:sdtContent>
            </w:sdt>
            <w:r w:rsidR="00BC3C1B" w:rsidRPr="00D87E03">
              <w:t xml:space="preserve"> </w:t>
            </w:r>
            <w:r w:rsidR="00BC3C1B">
              <w:br/>
            </w:r>
            <w:sdt>
              <w:sdtPr>
                <w:id w:val="-630557020"/>
                <w:placeholder>
                  <w:docPart w:val="A57521B6CDCDB842A02A8E6C6E1C332E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D87E03">
                  <w:t>(718) 555–0100</w:t>
                </w:r>
              </w:sdtContent>
            </w:sdt>
            <w:r w:rsidR="00BC3C1B" w:rsidRPr="00D87E03">
              <w:t xml:space="preserve"> </w:t>
            </w:r>
          </w:p>
          <w:p w:rsidR="00BC3C1B" w:rsidRDefault="007526EB" w:rsidP="00427C94">
            <w:pPr>
              <w:pStyle w:val="ContactInfo"/>
            </w:pPr>
            <w:sdt>
              <w:sdtPr>
                <w:id w:val="-1046987641"/>
                <w:placeholder>
                  <w:docPart w:val="06604BFF2C89C946B448688C8CD9E252"/>
                </w:placeholder>
                <w:temporary/>
                <w:showingPlcHdr/>
                <w15:appearance w15:val="hidden"/>
              </w:sdtPr>
              <w:sdtEndPr/>
              <w:sdtContent>
                <w:hyperlink r:id="rId11" w:history="1">
                  <w:r w:rsidR="009111F2" w:rsidRPr="00410F37">
                    <w:rPr>
                      <w:rStyle w:val="Hyperlink"/>
                      <w:color w:val="231F20"/>
                      <w:u w:val="none"/>
                    </w:rPr>
                    <w:t>chanchals@example.com</w:t>
                  </w:r>
                </w:hyperlink>
              </w:sdtContent>
            </w:sdt>
            <w:r w:rsidR="00BC3C1B" w:rsidRPr="00410F37">
              <w:t xml:space="preserve"> </w:t>
            </w:r>
            <w:r w:rsidR="009111F2">
              <w:t xml:space="preserve"> </w:t>
            </w:r>
          </w:p>
        </w:tc>
      </w:tr>
    </w:tbl>
    <w:p w:rsidR="00340C75" w:rsidRDefault="00340C75" w:rsidP="00F5689F"/>
    <w:p w:rsidR="00340C75" w:rsidRDefault="00340C75" w:rsidP="00F5689F">
      <w:pPr>
        <w:sectPr w:rsidR="00340C75" w:rsidSect="00F5689F">
          <w:pgSz w:w="12240" w:h="15840"/>
          <w:pgMar w:top="720" w:right="734" w:bottom="288" w:left="720" w:header="720" w:footer="720" w:gutter="0"/>
          <w:cols w:space="720"/>
        </w:sectPr>
      </w:pPr>
    </w:p>
    <w:p w:rsidR="00D87E03" w:rsidRDefault="00D87E03" w:rsidP="00D87E03"/>
    <w:tbl>
      <w:tblPr>
        <w:tblW w:w="5000" w:type="pct"/>
        <w:tblLook w:val="0600" w:firstRow="0" w:lastRow="0" w:firstColumn="0" w:lastColumn="0" w:noHBand="1" w:noVBand="1"/>
      </w:tblPr>
      <w:tblGrid>
        <w:gridCol w:w="1032"/>
        <w:gridCol w:w="1501"/>
        <w:gridCol w:w="209"/>
        <w:gridCol w:w="1646"/>
        <w:gridCol w:w="688"/>
        <w:gridCol w:w="205"/>
        <w:gridCol w:w="19"/>
        <w:gridCol w:w="2373"/>
        <w:gridCol w:w="207"/>
        <w:gridCol w:w="2906"/>
      </w:tblGrid>
      <w:tr w:rsidR="00BC3C1B" w:rsidRPr="00E8269A" w:rsidTr="00427C94">
        <w:tc>
          <w:tcPr>
            <w:tcW w:w="2034" w:type="pct"/>
            <w:gridSpan w:val="4"/>
            <w:vMerge w:val="restart"/>
          </w:tcPr>
          <w:p w:rsidR="00BC3C1B" w:rsidRPr="00E8269A" w:rsidRDefault="007526EB" w:rsidP="00427C94">
            <w:pPr>
              <w:pStyle w:val="Subtitle"/>
            </w:pPr>
            <w:sdt>
              <w:sdtPr>
                <w:id w:val="-979683911"/>
                <w:placeholder>
                  <w:docPart w:val="9B898C54AB2DFB4C8B040DC790D839DA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E8269A">
                  <w:t xml:space="preserve">Office Manager </w:t>
                </w:r>
              </w:sdtContent>
            </w:sdt>
          </w:p>
          <w:p w:rsidR="00BC3C1B" w:rsidRPr="00E8269A" w:rsidRDefault="007526EB" w:rsidP="00427C94">
            <w:pPr>
              <w:pStyle w:val="Title"/>
              <w:rPr>
                <w:rFonts w:ascii="Univers" w:hAnsi="Univers"/>
                <w:b w:val="0"/>
                <w:spacing w:val="-16"/>
                <w:sz w:val="8"/>
                <w:szCs w:val="8"/>
              </w:rPr>
            </w:pPr>
            <w:sdt>
              <w:sdtPr>
                <w:id w:val="987442115"/>
                <w:placeholder>
                  <w:docPart w:val="A64CAC37594EEE489A4E51E7287F6F38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E8269A">
                  <w:t>Chanchal Sharma</w:t>
                </w:r>
              </w:sdtContent>
            </w:sdt>
          </w:p>
        </w:tc>
        <w:tc>
          <w:tcPr>
            <w:tcW w:w="423" w:type="pct"/>
            <w:gridSpan w:val="3"/>
          </w:tcPr>
          <w:p w:rsidR="00BC3C1B" w:rsidRPr="00E8269A" w:rsidRDefault="00BC3C1B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2543" w:type="pct"/>
            <w:gridSpan w:val="3"/>
            <w:shd w:val="clear" w:color="auto" w:fill="000000"/>
          </w:tcPr>
          <w:p w:rsidR="00BC3C1B" w:rsidRPr="00E8269A" w:rsidRDefault="00BC3C1B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</w:tr>
      <w:tr w:rsidR="00BC3C1B" w:rsidRPr="00E8269A" w:rsidTr="00FC533E">
        <w:trPr>
          <w:trHeight w:val="720"/>
        </w:trPr>
        <w:tc>
          <w:tcPr>
            <w:tcW w:w="2034" w:type="pct"/>
            <w:gridSpan w:val="4"/>
            <w:vMerge/>
          </w:tcPr>
          <w:p w:rsidR="00BC3C1B" w:rsidRPr="00E8269A" w:rsidRDefault="00BC3C1B" w:rsidP="00427C94">
            <w:pPr>
              <w:pStyle w:val="Title"/>
            </w:pPr>
          </w:p>
        </w:tc>
        <w:tc>
          <w:tcPr>
            <w:tcW w:w="423" w:type="pct"/>
            <w:gridSpan w:val="3"/>
          </w:tcPr>
          <w:p w:rsidR="00BC3C1B" w:rsidRPr="00E8269A" w:rsidRDefault="00BC3C1B" w:rsidP="00427C94">
            <w:pPr>
              <w:spacing w:before="134" w:line="240" w:lineRule="auto"/>
              <w:ind w:left="80"/>
              <w:outlineLvl w:val="1"/>
              <w:rPr>
                <w:rFonts w:ascii="Univers" w:hAnsi="Univers"/>
                <w:b/>
                <w:sz w:val="24"/>
              </w:rPr>
            </w:pPr>
          </w:p>
        </w:tc>
        <w:tc>
          <w:tcPr>
            <w:tcW w:w="2543" w:type="pct"/>
            <w:gridSpan w:val="3"/>
            <w:tcMar>
              <w:top w:w="144" w:type="dxa"/>
              <w:left w:w="115" w:type="dxa"/>
              <w:right w:w="115" w:type="dxa"/>
            </w:tcMar>
          </w:tcPr>
          <w:p w:rsidR="00BC3C1B" w:rsidRPr="00BC3C1B" w:rsidRDefault="007526EB" w:rsidP="00427C94">
            <w:pPr>
              <w:pStyle w:val="Heading1"/>
            </w:pPr>
            <w:sdt>
              <w:sdtPr>
                <w:id w:val="699822852"/>
                <w:placeholder>
                  <w:docPart w:val="9AF0AAAE0F18C84AAD657EC94A6AD26A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BC3C1B">
                  <w:rPr>
                    <w:rStyle w:val="Heading1Char"/>
                    <w:b/>
                    <w:bCs/>
                  </w:rPr>
                  <w:t>Objective</w:t>
                </w:r>
              </w:sdtContent>
            </w:sdt>
          </w:p>
        </w:tc>
      </w:tr>
      <w:tr w:rsidR="00BC3C1B" w:rsidRPr="00E8269A" w:rsidTr="009111F2">
        <w:trPr>
          <w:trHeight w:val="2448"/>
        </w:trPr>
        <w:tc>
          <w:tcPr>
            <w:tcW w:w="2034" w:type="pct"/>
            <w:gridSpan w:val="4"/>
            <w:vMerge/>
          </w:tcPr>
          <w:p w:rsidR="00BC3C1B" w:rsidRPr="00E8269A" w:rsidRDefault="00BC3C1B" w:rsidP="00427C94">
            <w:pPr>
              <w:spacing w:before="27" w:line="185" w:lineRule="auto"/>
              <w:ind w:left="14"/>
              <w:outlineLvl w:val="0"/>
              <w:rPr>
                <w:rFonts w:ascii="Univers" w:hAnsi="Univers"/>
                <w:b/>
                <w:spacing w:val="-16"/>
                <w:sz w:val="80"/>
              </w:rPr>
            </w:pPr>
          </w:p>
        </w:tc>
        <w:tc>
          <w:tcPr>
            <w:tcW w:w="423" w:type="pct"/>
            <w:gridSpan w:val="3"/>
          </w:tcPr>
          <w:p w:rsidR="00BC3C1B" w:rsidRPr="00E8269A" w:rsidRDefault="00BC3C1B" w:rsidP="00427C94">
            <w:pPr>
              <w:spacing w:before="170" w:line="240" w:lineRule="auto"/>
              <w:rPr>
                <w:rFonts w:ascii="Univers" w:hAnsi="Univers"/>
              </w:rPr>
            </w:pPr>
          </w:p>
        </w:tc>
        <w:tc>
          <w:tcPr>
            <w:tcW w:w="2543" w:type="pct"/>
            <w:gridSpan w:val="3"/>
          </w:tcPr>
          <w:p w:rsidR="00BC3C1B" w:rsidRPr="00E8269A" w:rsidRDefault="007526EB" w:rsidP="00427C94">
            <w:pPr>
              <w:spacing w:before="240" w:line="240" w:lineRule="auto"/>
              <w:ind w:left="14"/>
              <w:rPr>
                <w:rFonts w:ascii="Univers" w:hAnsi="Univers"/>
              </w:rPr>
            </w:pPr>
            <w:sdt>
              <w:sdtPr>
                <w:rPr>
                  <w:rFonts w:ascii="Univers" w:hAnsi="Univers"/>
                </w:rPr>
                <w:id w:val="-916861668"/>
                <w:placeholder>
                  <w:docPart w:val="F0B86F063F0E094E89B10177DC7F9625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5A05E2">
                  <w:rPr>
                    <w:rFonts w:ascii="Univers" w:hAnsi="Univers"/>
                  </w:rPr>
                  <w:t>State your career goals and show how they align with the job description you’re targeting. Be brief and keep it from sounding generic. Be yourself.</w:t>
                </w:r>
              </w:sdtContent>
            </w:sdt>
          </w:p>
        </w:tc>
      </w:tr>
      <w:tr w:rsidR="00BC3C1B" w:rsidRPr="00E8269A" w:rsidTr="00427C94">
        <w:tc>
          <w:tcPr>
            <w:tcW w:w="478" w:type="pct"/>
            <w:shd w:val="clear" w:color="auto" w:fill="000000"/>
          </w:tcPr>
          <w:p w:rsidR="00BC3C1B" w:rsidRPr="00E8269A" w:rsidRDefault="00BC3C1B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556" w:type="pct"/>
            <w:gridSpan w:val="3"/>
            <w:shd w:val="clear" w:color="auto" w:fill="000000"/>
          </w:tcPr>
          <w:p w:rsidR="00BC3C1B" w:rsidRPr="00E8269A" w:rsidRDefault="00BC3C1B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423" w:type="pct"/>
            <w:gridSpan w:val="3"/>
            <w:shd w:val="clear" w:color="auto" w:fill="000000"/>
          </w:tcPr>
          <w:p w:rsidR="00BC3C1B" w:rsidRPr="00E8269A" w:rsidRDefault="00BC3C1B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2543" w:type="pct"/>
            <w:gridSpan w:val="3"/>
            <w:shd w:val="clear" w:color="auto" w:fill="000000"/>
          </w:tcPr>
          <w:p w:rsidR="00BC3C1B" w:rsidRPr="00E8269A" w:rsidRDefault="00BC3C1B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</w:tr>
      <w:tr w:rsidR="00BC3C1B" w:rsidRPr="00E8269A" w:rsidTr="00FC533E">
        <w:trPr>
          <w:trHeight w:val="6768"/>
        </w:trPr>
        <w:tc>
          <w:tcPr>
            <w:tcW w:w="1271" w:type="pct"/>
            <w:gridSpan w:val="3"/>
            <w:tcMar>
              <w:top w:w="144" w:type="dxa"/>
              <w:left w:w="115" w:type="dxa"/>
              <w:right w:w="115" w:type="dxa"/>
            </w:tcMar>
          </w:tcPr>
          <w:p w:rsidR="00BC3C1B" w:rsidRPr="00E8269A" w:rsidRDefault="007526EB" w:rsidP="00427C94">
            <w:pPr>
              <w:pStyle w:val="Heading1"/>
            </w:pPr>
            <w:sdt>
              <w:sdtPr>
                <w:id w:val="79026002"/>
                <w:placeholder>
                  <w:docPart w:val="458C90F235D5DE43A964B3ACF2E27800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E8269A">
                  <w:t>Experience</w:t>
                </w:r>
              </w:sdtContent>
            </w:sdt>
          </w:p>
        </w:tc>
        <w:tc>
          <w:tcPr>
            <w:tcW w:w="3729" w:type="pct"/>
            <w:gridSpan w:val="7"/>
            <w:tcMar>
              <w:top w:w="144" w:type="dxa"/>
              <w:left w:w="115" w:type="dxa"/>
              <w:right w:w="115" w:type="dxa"/>
            </w:tcMar>
          </w:tcPr>
          <w:p w:rsidR="00BC3C1B" w:rsidRPr="00E97CB2" w:rsidRDefault="00494E4D" w:rsidP="00427C94">
            <w:pPr>
              <w:pStyle w:val="DateRange"/>
            </w:pPr>
            <w:r w:rsidRPr="00494E4D">
              <w:t>January 20XX - Current</w:t>
            </w:r>
            <w:r w:rsidR="00BC3C1B" w:rsidRPr="00E97CB2">
              <w:t xml:space="preserve"> </w:t>
            </w:r>
          </w:p>
          <w:p w:rsidR="00BC3C1B" w:rsidRPr="00410F37" w:rsidRDefault="007526EB" w:rsidP="00427C94">
            <w:pPr>
              <w:pStyle w:val="JobTitleandDegree"/>
            </w:pPr>
            <w:sdt>
              <w:sdtPr>
                <w:id w:val="-1211113156"/>
                <w:placeholder>
                  <w:docPart w:val="77E77A3D102F2D4DBB4BED3164228443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E97CB2">
                  <w:t>Office Manager</w:t>
                </w:r>
              </w:sdtContent>
            </w:sdt>
            <w:r w:rsidR="00BC3C1B">
              <w:t xml:space="preserve"> </w:t>
            </w:r>
            <w:sdt>
              <w:sdtPr>
                <w:rPr>
                  <w:rStyle w:val="CompanyName"/>
                </w:rPr>
                <w:id w:val="371116907"/>
                <w:placeholder>
                  <w:docPart w:val="EDA6B7AA111AC54C89CD69471C4BE7BE"/>
                </w:placeholder>
                <w:temporary/>
                <w:showingPlcHdr/>
                <w15:appearance w15:val="hidden"/>
              </w:sdtPr>
              <w:sdtEndPr>
                <w:rPr>
                  <w:rStyle w:val="CompanyName"/>
                </w:rPr>
              </w:sdtEndPr>
              <w:sdtContent>
                <w:r w:rsidR="00BC3C1B" w:rsidRPr="00BC3C1B">
                  <w:rPr>
                    <w:rStyle w:val="CompanyName"/>
                  </w:rPr>
                  <w:t>The Phone Company</w:t>
                </w:r>
              </w:sdtContent>
            </w:sdt>
          </w:p>
          <w:p w:rsidR="00BC3C1B" w:rsidRDefault="007526EB" w:rsidP="00427C94">
            <w:sdt>
              <w:sdtPr>
                <w:id w:val="991673240"/>
                <w:placeholder>
                  <w:docPart w:val="DCB2F423FF5425419324A935BAB64562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5A05E2">
                  <w:t>Summarize your key responsibilities and accomplishments. Where appropriate, use the language and words you find in the specific job description. Be concise, targeting 3-5 key areas.</w:t>
                </w:r>
              </w:sdtContent>
            </w:sdt>
          </w:p>
          <w:p w:rsidR="00BC3C1B" w:rsidRDefault="00BC3C1B" w:rsidP="00427C94"/>
          <w:p w:rsidR="00BC3C1B" w:rsidRPr="00E97CB2" w:rsidRDefault="00494E4D" w:rsidP="00427C94">
            <w:pPr>
              <w:pStyle w:val="DateRange"/>
            </w:pPr>
            <w:r w:rsidRPr="00494E4D">
              <w:t>March 20</w:t>
            </w:r>
            <w:r>
              <w:t>XX</w:t>
            </w:r>
            <w:r w:rsidRPr="00494E4D">
              <w:t xml:space="preserve"> - December 20</w:t>
            </w:r>
            <w:r>
              <w:t>XX</w:t>
            </w:r>
          </w:p>
          <w:p w:rsidR="00BC3C1B" w:rsidRPr="00410F37" w:rsidRDefault="007526EB" w:rsidP="00427C94">
            <w:pPr>
              <w:pStyle w:val="JobTitleandDegree"/>
            </w:pPr>
            <w:sdt>
              <w:sdtPr>
                <w:id w:val="-2111340833"/>
                <w:placeholder>
                  <w:docPart w:val="5B1CFBE12A328C42837C746B15FBBB7B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E97CB2">
                  <w:t>Office Manager</w:t>
                </w:r>
              </w:sdtContent>
            </w:sdt>
            <w:r w:rsidR="00BC3C1B">
              <w:t xml:space="preserve"> </w:t>
            </w:r>
            <w:sdt>
              <w:sdtPr>
                <w:rPr>
                  <w:rStyle w:val="CompanyName"/>
                </w:rPr>
                <w:id w:val="-2120136330"/>
                <w:placeholder>
                  <w:docPart w:val="50F7E2E567FC354DB531DFFBD0CCC13A"/>
                </w:placeholder>
                <w:temporary/>
                <w:showingPlcHdr/>
                <w15:appearance w15:val="hidden"/>
              </w:sdtPr>
              <w:sdtEndPr>
                <w:rPr>
                  <w:rStyle w:val="CompanyName"/>
                </w:rPr>
              </w:sdtEndPr>
              <w:sdtContent>
                <w:r w:rsidR="00BC3C1B" w:rsidRPr="00BC3C1B">
                  <w:rPr>
                    <w:rStyle w:val="CompanyName"/>
                  </w:rPr>
                  <w:t>Nod Publishing</w:t>
                </w:r>
              </w:sdtContent>
            </w:sdt>
          </w:p>
          <w:p w:rsidR="00BC3C1B" w:rsidRDefault="007526EB" w:rsidP="00427C94">
            <w:sdt>
              <w:sdtPr>
                <w:id w:val="-1915078763"/>
                <w:placeholder>
                  <w:docPart w:val="F482A0C214363D4ABAC750D708315983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5A05E2">
                  <w:t>Summarize your key responsibilities and accomplishments. Here again, take any opportunity to use words you find in the job description. Be brief.</w:t>
                </w:r>
              </w:sdtContent>
            </w:sdt>
          </w:p>
          <w:p w:rsidR="00BC3C1B" w:rsidRDefault="00BC3C1B" w:rsidP="00427C94"/>
          <w:p w:rsidR="00BC3C1B" w:rsidRPr="00E97CB2" w:rsidRDefault="00494E4D" w:rsidP="00427C94">
            <w:pPr>
              <w:pStyle w:val="DateRange"/>
            </w:pPr>
            <w:r w:rsidRPr="00494E4D">
              <w:t>August 20</w:t>
            </w:r>
            <w:r>
              <w:t>XX</w:t>
            </w:r>
            <w:r w:rsidRPr="00494E4D">
              <w:t xml:space="preserve"> - March 20</w:t>
            </w:r>
            <w:r>
              <w:t>XX</w:t>
            </w:r>
            <w:r w:rsidR="00BC3C1B" w:rsidRPr="00E97CB2">
              <w:t xml:space="preserve"> </w:t>
            </w:r>
          </w:p>
          <w:p w:rsidR="00BC3C1B" w:rsidRPr="00410F37" w:rsidRDefault="007526EB" w:rsidP="00427C94">
            <w:pPr>
              <w:pStyle w:val="JobTitleandDegree"/>
            </w:pPr>
            <w:sdt>
              <w:sdtPr>
                <w:id w:val="2094195400"/>
                <w:placeholder>
                  <w:docPart w:val="2A1A9DBDA79C5642B4127E755D8EEEA1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E97CB2">
                  <w:t>Office Manager</w:t>
                </w:r>
              </w:sdtContent>
            </w:sdt>
            <w:r w:rsidR="00BC3C1B">
              <w:t xml:space="preserve"> </w:t>
            </w:r>
            <w:sdt>
              <w:sdtPr>
                <w:rPr>
                  <w:rStyle w:val="CompanyName"/>
                </w:rPr>
                <w:id w:val="2058894379"/>
                <w:placeholder>
                  <w:docPart w:val="70EFFDB5F611DF41ABB7277C77B3BBFA"/>
                </w:placeholder>
                <w:temporary/>
                <w:showingPlcHdr/>
                <w15:appearance w15:val="hidden"/>
              </w:sdtPr>
              <w:sdtEndPr>
                <w:rPr>
                  <w:rStyle w:val="CompanyName"/>
                </w:rPr>
              </w:sdtEndPr>
              <w:sdtContent>
                <w:r w:rsidR="00BC3C1B" w:rsidRPr="00BC3C1B">
                  <w:rPr>
                    <w:rStyle w:val="CompanyName"/>
                  </w:rPr>
                  <w:t>Southridge Video</w:t>
                </w:r>
              </w:sdtContent>
            </w:sdt>
          </w:p>
          <w:p w:rsidR="00BC3C1B" w:rsidRPr="00E8269A" w:rsidRDefault="007526EB" w:rsidP="00427C94">
            <w:sdt>
              <w:sdtPr>
                <w:id w:val="2103370583"/>
                <w:placeholder>
                  <w:docPart w:val="EBFD091057339148B843F00CDC8DE0F3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5A05E2">
                  <w:t>Summarize your key responsibilities and accomplishments. Where appropriate, use the language and words you find in the job description. Be concise, targeting 3-5 key areas.</w:t>
                </w:r>
              </w:sdtContent>
            </w:sdt>
          </w:p>
        </w:tc>
      </w:tr>
      <w:tr w:rsidR="00BC3C1B" w:rsidRPr="00E8269A" w:rsidTr="00427C94">
        <w:tc>
          <w:tcPr>
            <w:tcW w:w="1174" w:type="pct"/>
            <w:gridSpan w:val="2"/>
            <w:shd w:val="clear" w:color="auto" w:fill="000000" w:themeFill="text1"/>
            <w:tcMar>
              <w:left w:w="14" w:type="dxa"/>
              <w:right w:w="115" w:type="dxa"/>
            </w:tcMar>
          </w:tcPr>
          <w:p w:rsidR="00BC3C1B" w:rsidRPr="00E8269A" w:rsidRDefault="00BC3C1B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97" w:type="pct"/>
            <w:tcMar>
              <w:left w:w="14" w:type="dxa"/>
              <w:right w:w="115" w:type="dxa"/>
            </w:tcMar>
          </w:tcPr>
          <w:p w:rsidR="00BC3C1B" w:rsidRPr="00E8269A" w:rsidRDefault="00BC3C1B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082" w:type="pct"/>
            <w:gridSpan w:val="2"/>
            <w:shd w:val="clear" w:color="auto" w:fill="000000" w:themeFill="text1"/>
            <w:tcMar>
              <w:left w:w="14" w:type="dxa"/>
              <w:right w:w="115" w:type="dxa"/>
            </w:tcMar>
          </w:tcPr>
          <w:p w:rsidR="00BC3C1B" w:rsidRPr="00E8269A" w:rsidRDefault="00BC3C1B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95" w:type="pct"/>
            <w:tcMar>
              <w:left w:w="14" w:type="dxa"/>
              <w:right w:w="115" w:type="dxa"/>
            </w:tcMar>
          </w:tcPr>
          <w:p w:rsidR="00BC3C1B" w:rsidRPr="00E8269A" w:rsidRDefault="00BC3C1B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109" w:type="pct"/>
            <w:gridSpan w:val="2"/>
            <w:shd w:val="clear" w:color="auto" w:fill="000000" w:themeFill="text1"/>
            <w:tcMar>
              <w:left w:w="14" w:type="dxa"/>
              <w:right w:w="115" w:type="dxa"/>
            </w:tcMar>
          </w:tcPr>
          <w:p w:rsidR="00BC3C1B" w:rsidRPr="00E8269A" w:rsidRDefault="00BC3C1B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96" w:type="pct"/>
            <w:tcMar>
              <w:left w:w="14" w:type="dxa"/>
              <w:right w:w="115" w:type="dxa"/>
            </w:tcMar>
          </w:tcPr>
          <w:p w:rsidR="00BC3C1B" w:rsidRPr="00E8269A" w:rsidRDefault="00BC3C1B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  <w:tc>
          <w:tcPr>
            <w:tcW w:w="1347" w:type="pct"/>
            <w:shd w:val="clear" w:color="auto" w:fill="000000" w:themeFill="text1"/>
            <w:tcMar>
              <w:left w:w="14" w:type="dxa"/>
              <w:right w:w="115" w:type="dxa"/>
            </w:tcMar>
          </w:tcPr>
          <w:p w:rsidR="00BC3C1B" w:rsidRPr="00E8269A" w:rsidRDefault="00BC3C1B" w:rsidP="00427C94">
            <w:pPr>
              <w:spacing w:line="240" w:lineRule="auto"/>
              <w:rPr>
                <w:rFonts w:ascii="Univers" w:hAnsi="Univers"/>
                <w:sz w:val="8"/>
                <w:szCs w:val="8"/>
              </w:rPr>
            </w:pPr>
          </w:p>
        </w:tc>
      </w:tr>
      <w:tr w:rsidR="00BC3C1B" w:rsidTr="00FC533E">
        <w:tc>
          <w:tcPr>
            <w:tcW w:w="1174" w:type="pct"/>
            <w:gridSpan w:val="2"/>
            <w:tcMar>
              <w:top w:w="144" w:type="dxa"/>
              <w:left w:w="14" w:type="dxa"/>
              <w:right w:w="115" w:type="dxa"/>
            </w:tcMar>
          </w:tcPr>
          <w:p w:rsidR="00BC3C1B" w:rsidRDefault="007526EB" w:rsidP="00427C94">
            <w:pPr>
              <w:pStyle w:val="Heading1"/>
            </w:pPr>
            <w:sdt>
              <w:sdtPr>
                <w:id w:val="-637807810"/>
                <w:placeholder>
                  <w:docPart w:val="BB37752F800E314F9B631C543F70434E"/>
                </w:placeholder>
                <w:temporary/>
                <w:showingPlcHdr/>
                <w15:appearance w15:val="hidden"/>
              </w:sdtPr>
              <w:sdtEndPr/>
              <w:sdtContent>
                <w:r w:rsidR="00BC3C1B">
                  <w:t>Education</w:t>
                </w:r>
              </w:sdtContent>
            </w:sdt>
          </w:p>
          <w:p w:rsidR="00BC3C1B" w:rsidRPr="00E6525B" w:rsidRDefault="00724DB8" w:rsidP="00427C94">
            <w:pPr>
              <w:pStyle w:val="DateRange"/>
            </w:pPr>
            <w:r w:rsidRPr="00724DB8">
              <w:t>Sept 20XX - May 20XX</w:t>
            </w:r>
          </w:p>
          <w:p w:rsidR="00BC3C1B" w:rsidRPr="00E6525B" w:rsidRDefault="007526EB" w:rsidP="00BC0E27">
            <w:pPr>
              <w:pStyle w:val="JobTitleandDegree"/>
            </w:pPr>
            <w:sdt>
              <w:sdtPr>
                <w:id w:val="-1264057189"/>
                <w:placeholder>
                  <w:docPart w:val="2D83871268C2A743874BC407602A7602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410F37">
                  <w:t>A.S. H.R. Management</w:t>
                </w:r>
              </w:sdtContent>
            </w:sdt>
            <w:r w:rsidR="00BC3C1B" w:rsidRPr="00E6525B">
              <w:t xml:space="preserve"> </w:t>
            </w:r>
          </w:p>
          <w:p w:rsidR="00BC3C1B" w:rsidRDefault="00494E4D" w:rsidP="00427C94">
            <w:pPr>
              <w:pStyle w:val="SchoolName"/>
            </w:pPr>
            <w:r w:rsidRPr="00494E4D">
              <w:t>Glennwood University</w:t>
            </w:r>
            <w:r w:rsidR="00BC3C1B">
              <w:t xml:space="preserve"> </w:t>
            </w:r>
          </w:p>
        </w:tc>
        <w:tc>
          <w:tcPr>
            <w:tcW w:w="97" w:type="pct"/>
            <w:tcMar>
              <w:top w:w="144" w:type="dxa"/>
              <w:left w:w="14" w:type="dxa"/>
              <w:right w:w="115" w:type="dxa"/>
            </w:tcMar>
          </w:tcPr>
          <w:p w:rsidR="00BC3C1B" w:rsidRDefault="00BC3C1B" w:rsidP="00427C94">
            <w:pPr>
              <w:spacing w:line="240" w:lineRule="auto"/>
            </w:pPr>
          </w:p>
        </w:tc>
        <w:tc>
          <w:tcPr>
            <w:tcW w:w="1082" w:type="pct"/>
            <w:gridSpan w:val="2"/>
            <w:tcMar>
              <w:top w:w="144" w:type="dxa"/>
              <w:left w:w="14" w:type="dxa"/>
              <w:right w:w="115" w:type="dxa"/>
            </w:tcMar>
          </w:tcPr>
          <w:p w:rsidR="00BC3C1B" w:rsidRDefault="007526EB" w:rsidP="00427C94">
            <w:pPr>
              <w:pStyle w:val="Heading1"/>
            </w:pPr>
            <w:sdt>
              <w:sdtPr>
                <w:id w:val="-1962181134"/>
                <w:placeholder>
                  <w:docPart w:val="96DBE313CDAAD34C93126B520AEF3C2C"/>
                </w:placeholder>
                <w:temporary/>
                <w:showingPlcHdr/>
                <w15:appearance w15:val="hidden"/>
              </w:sdtPr>
              <w:sdtEndPr/>
              <w:sdtContent>
                <w:r w:rsidR="00BC3C1B">
                  <w:t>Skills</w:t>
                </w:r>
              </w:sdtContent>
            </w:sdt>
          </w:p>
          <w:sdt>
            <w:sdtPr>
              <w:id w:val="236674796"/>
              <w:placeholder>
                <w:docPart w:val="E66861B4A7192C4081433FE87151C6EC"/>
              </w:placeholder>
              <w:temporary/>
              <w:showingPlcHdr/>
              <w15:appearance w15:val="hidden"/>
            </w:sdtPr>
            <w:sdtEndPr/>
            <w:sdtContent>
              <w:p w:rsidR="00BC3C1B" w:rsidRPr="00410F37" w:rsidRDefault="00BC3C1B" w:rsidP="00427C94">
                <w:pPr>
                  <w:pStyle w:val="SkillsBullets"/>
                </w:pPr>
                <w:r w:rsidRPr="00410F37">
                  <w:t>Data analysis</w:t>
                </w:r>
              </w:p>
              <w:p w:rsidR="00BC3C1B" w:rsidRPr="00410F37" w:rsidRDefault="00BC3C1B" w:rsidP="00427C94">
                <w:pPr>
                  <w:pStyle w:val="SkillsBullets"/>
                </w:pPr>
                <w:r w:rsidRPr="00410F37">
                  <w:t>Project management</w:t>
                </w:r>
              </w:p>
              <w:p w:rsidR="00BC3C1B" w:rsidRPr="00410F37" w:rsidRDefault="00BC3C1B" w:rsidP="00427C94">
                <w:pPr>
                  <w:pStyle w:val="SkillsBullets"/>
                </w:pPr>
                <w:r w:rsidRPr="00410F37">
                  <w:t>Communication</w:t>
                </w:r>
              </w:p>
              <w:p w:rsidR="00BC3C1B" w:rsidRPr="00410F37" w:rsidRDefault="00BC3C1B" w:rsidP="00427C94">
                <w:pPr>
                  <w:pStyle w:val="SkillsBullets"/>
                </w:pPr>
                <w:r w:rsidRPr="00410F37">
                  <w:t>Organization</w:t>
                </w:r>
              </w:p>
              <w:p w:rsidR="00BC3C1B" w:rsidRDefault="00BC3C1B" w:rsidP="00427C94">
                <w:pPr>
                  <w:pStyle w:val="SkillsBullets"/>
                </w:pPr>
                <w:r w:rsidRPr="00410F37">
                  <w:t>Problem solving</w:t>
                </w:r>
              </w:p>
            </w:sdtContent>
          </w:sdt>
        </w:tc>
        <w:tc>
          <w:tcPr>
            <w:tcW w:w="95" w:type="pct"/>
            <w:tcMar>
              <w:top w:w="144" w:type="dxa"/>
              <w:left w:w="14" w:type="dxa"/>
              <w:right w:w="115" w:type="dxa"/>
            </w:tcMar>
          </w:tcPr>
          <w:p w:rsidR="00BC3C1B" w:rsidRDefault="00BC3C1B" w:rsidP="00427C94">
            <w:pPr>
              <w:spacing w:line="240" w:lineRule="auto"/>
            </w:pPr>
          </w:p>
        </w:tc>
        <w:tc>
          <w:tcPr>
            <w:tcW w:w="1109" w:type="pct"/>
            <w:gridSpan w:val="2"/>
            <w:tcMar>
              <w:top w:w="144" w:type="dxa"/>
              <w:left w:w="14" w:type="dxa"/>
              <w:right w:w="115" w:type="dxa"/>
            </w:tcMar>
          </w:tcPr>
          <w:p w:rsidR="00BC3C1B" w:rsidRPr="00E8269A" w:rsidRDefault="007526EB" w:rsidP="00427C94">
            <w:pPr>
              <w:pStyle w:val="Heading1"/>
            </w:pPr>
            <w:sdt>
              <w:sdtPr>
                <w:id w:val="-401140181"/>
                <w:placeholder>
                  <w:docPart w:val="462D5DD36A85A24AB198977D14E5AB60"/>
                </w:placeholder>
                <w:temporary/>
                <w:showingPlcHdr/>
                <w15:appearance w15:val="hidden"/>
              </w:sdtPr>
              <w:sdtEndPr/>
              <w:sdtContent>
                <w:r w:rsidR="00BC3C1B">
                  <w:t>Interests</w:t>
                </w:r>
              </w:sdtContent>
            </w:sdt>
          </w:p>
          <w:p w:rsidR="00BC3C1B" w:rsidRDefault="007526EB" w:rsidP="00427C94">
            <w:pPr>
              <w:spacing w:line="240" w:lineRule="auto"/>
            </w:pPr>
            <w:sdt>
              <w:sdtPr>
                <w:id w:val="-1341841506"/>
                <w:placeholder>
                  <w:docPart w:val="16C9ADE01AFACB43B2A36A9C0D889D69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047507">
                  <w:t>This section is optional but can showcase the unique, intriguing, even fun side of who you are.</w:t>
                </w:r>
              </w:sdtContent>
            </w:sdt>
            <w:r w:rsidR="00BC3C1B" w:rsidRPr="00E8269A">
              <w:t xml:space="preserve"> </w:t>
            </w:r>
          </w:p>
        </w:tc>
        <w:tc>
          <w:tcPr>
            <w:tcW w:w="96" w:type="pct"/>
            <w:tcMar>
              <w:top w:w="144" w:type="dxa"/>
              <w:left w:w="14" w:type="dxa"/>
              <w:right w:w="115" w:type="dxa"/>
            </w:tcMar>
          </w:tcPr>
          <w:p w:rsidR="00BC3C1B" w:rsidRDefault="00BC3C1B" w:rsidP="00427C94">
            <w:pPr>
              <w:spacing w:line="240" w:lineRule="auto"/>
            </w:pPr>
          </w:p>
        </w:tc>
        <w:tc>
          <w:tcPr>
            <w:tcW w:w="1347" w:type="pct"/>
            <w:tcMar>
              <w:top w:w="144" w:type="dxa"/>
              <w:left w:w="14" w:type="dxa"/>
              <w:right w:w="115" w:type="dxa"/>
            </w:tcMar>
          </w:tcPr>
          <w:p w:rsidR="00BC3C1B" w:rsidRDefault="007526EB" w:rsidP="00427C94">
            <w:pPr>
              <w:pStyle w:val="Heading1"/>
            </w:pPr>
            <w:sdt>
              <w:sdtPr>
                <w:id w:val="907340366"/>
                <w:placeholder>
                  <w:docPart w:val="97DFC7E530EF6F4AA7117C785D3EFF07"/>
                </w:placeholder>
                <w:temporary/>
                <w:showingPlcHdr/>
                <w15:appearance w15:val="hidden"/>
              </w:sdtPr>
              <w:sdtEndPr/>
              <w:sdtContent>
                <w:r w:rsidR="00BC3C1B">
                  <w:t>Contact</w:t>
                </w:r>
              </w:sdtContent>
            </w:sdt>
          </w:p>
          <w:p w:rsidR="00BC3C1B" w:rsidRPr="00D87E03" w:rsidRDefault="007526EB" w:rsidP="00427C94">
            <w:pPr>
              <w:pStyle w:val="ContactInfo"/>
            </w:pPr>
            <w:sdt>
              <w:sdtPr>
                <w:id w:val="199599707"/>
                <w:placeholder>
                  <w:docPart w:val="DF82035B3D308847AF6DBE783A545120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BC3C1B">
                  <w:t>4567 Main Street</w:t>
                </w:r>
              </w:sdtContent>
            </w:sdt>
            <w:r w:rsidR="00BC3C1B" w:rsidRPr="00D87E03">
              <w:t xml:space="preserve"> </w:t>
            </w:r>
            <w:r w:rsidR="00BC3C1B">
              <w:br/>
            </w:r>
            <w:sdt>
              <w:sdtPr>
                <w:id w:val="1573549641"/>
                <w:placeholder>
                  <w:docPart w:val="FBABBC9C5578214F9C550C49D03D5BF3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D87E03">
                  <w:t>City, State 98052</w:t>
                </w:r>
              </w:sdtContent>
            </w:sdt>
            <w:r w:rsidR="00BC3C1B" w:rsidRPr="00D87E03">
              <w:t xml:space="preserve"> </w:t>
            </w:r>
            <w:r w:rsidR="00BC3C1B">
              <w:br/>
            </w:r>
            <w:sdt>
              <w:sdtPr>
                <w:id w:val="522051044"/>
                <w:placeholder>
                  <w:docPart w:val="1AF5A0FE44D5714988CCAD97284597C1"/>
                </w:placeholder>
                <w:temporary/>
                <w:showingPlcHdr/>
                <w15:appearance w15:val="hidden"/>
              </w:sdtPr>
              <w:sdtEndPr/>
              <w:sdtContent>
                <w:r w:rsidR="00BC3C1B" w:rsidRPr="00D87E03">
                  <w:t>(718) 555–0100</w:t>
                </w:r>
              </w:sdtContent>
            </w:sdt>
            <w:r w:rsidR="00BC3C1B" w:rsidRPr="00D87E03">
              <w:t xml:space="preserve"> </w:t>
            </w:r>
          </w:p>
          <w:p w:rsidR="00BC3C1B" w:rsidRDefault="007526EB" w:rsidP="00427C94">
            <w:pPr>
              <w:pStyle w:val="ContactInfo"/>
            </w:pPr>
            <w:sdt>
              <w:sdtPr>
                <w:id w:val="-656230164"/>
                <w:placeholder>
                  <w:docPart w:val="A815BF451DD0694BB7417F60B5D73AD4"/>
                </w:placeholder>
                <w:temporary/>
                <w:showingPlcHdr/>
                <w15:appearance w15:val="hidden"/>
              </w:sdtPr>
              <w:sdtEndPr/>
              <w:sdtContent>
                <w:hyperlink r:id="rId12" w:history="1">
                  <w:r w:rsidR="009111F2" w:rsidRPr="00410F37">
                    <w:rPr>
                      <w:rStyle w:val="Hyperlink"/>
                      <w:color w:val="231F20"/>
                      <w:u w:val="none"/>
                    </w:rPr>
                    <w:t>chanchals@example.com</w:t>
                  </w:r>
                </w:hyperlink>
              </w:sdtContent>
            </w:sdt>
            <w:r w:rsidR="00BC3C1B" w:rsidRPr="00410F37">
              <w:t xml:space="preserve"> </w:t>
            </w:r>
            <w:r w:rsidR="009111F2">
              <w:t xml:space="preserve"> </w:t>
            </w:r>
          </w:p>
        </w:tc>
      </w:tr>
    </w:tbl>
    <w:p w:rsidR="00340C75" w:rsidRPr="00F5689F" w:rsidRDefault="00340C75" w:rsidP="00F5689F"/>
    <w:sectPr w:rsidR="00340C75" w:rsidRPr="00F5689F" w:rsidSect="00F5689F">
      <w:pgSz w:w="12240" w:h="15840"/>
      <w:pgMar w:top="720" w:right="734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526EB" w:rsidRDefault="007526EB" w:rsidP="002F6CB9">
      <w:pPr>
        <w:spacing w:line="240" w:lineRule="auto"/>
      </w:pPr>
      <w:r>
        <w:separator/>
      </w:r>
    </w:p>
  </w:endnote>
  <w:endnote w:type="continuationSeparator" w:id="0">
    <w:p w:rsidR="007526EB" w:rsidRDefault="007526EB" w:rsidP="002F6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526EB" w:rsidRDefault="007526EB" w:rsidP="002F6CB9">
      <w:pPr>
        <w:spacing w:line="240" w:lineRule="auto"/>
      </w:pPr>
      <w:r>
        <w:separator/>
      </w:r>
    </w:p>
  </w:footnote>
  <w:footnote w:type="continuationSeparator" w:id="0">
    <w:p w:rsidR="007526EB" w:rsidRDefault="007526EB" w:rsidP="002F6C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removePersonalInformation/>
  <w:removeDateAndTime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C4"/>
    <w:rsid w:val="00047507"/>
    <w:rsid w:val="000746AE"/>
    <w:rsid w:val="00292A11"/>
    <w:rsid w:val="002F6CB9"/>
    <w:rsid w:val="00340C75"/>
    <w:rsid w:val="003E6D64"/>
    <w:rsid w:val="00410F37"/>
    <w:rsid w:val="00494E4D"/>
    <w:rsid w:val="005A05E2"/>
    <w:rsid w:val="005D49CA"/>
    <w:rsid w:val="00606B9A"/>
    <w:rsid w:val="00673037"/>
    <w:rsid w:val="006B3BC2"/>
    <w:rsid w:val="00724DB8"/>
    <w:rsid w:val="00743234"/>
    <w:rsid w:val="007466F4"/>
    <w:rsid w:val="007526EB"/>
    <w:rsid w:val="007A242C"/>
    <w:rsid w:val="007B6AC9"/>
    <w:rsid w:val="007C0CF2"/>
    <w:rsid w:val="007D294F"/>
    <w:rsid w:val="00851431"/>
    <w:rsid w:val="008539E9"/>
    <w:rsid w:val="0086291E"/>
    <w:rsid w:val="0088437B"/>
    <w:rsid w:val="009111F2"/>
    <w:rsid w:val="009C1962"/>
    <w:rsid w:val="00A635D5"/>
    <w:rsid w:val="00A82D03"/>
    <w:rsid w:val="00B80EE9"/>
    <w:rsid w:val="00BC0E27"/>
    <w:rsid w:val="00BC3C1B"/>
    <w:rsid w:val="00C764ED"/>
    <w:rsid w:val="00C8183F"/>
    <w:rsid w:val="00C83E97"/>
    <w:rsid w:val="00D5552B"/>
    <w:rsid w:val="00D87E03"/>
    <w:rsid w:val="00DB29DA"/>
    <w:rsid w:val="00E6525B"/>
    <w:rsid w:val="00E8269A"/>
    <w:rsid w:val="00E97CB2"/>
    <w:rsid w:val="00ED6E70"/>
    <w:rsid w:val="00EF10F2"/>
    <w:rsid w:val="00EF19C4"/>
    <w:rsid w:val="00F31058"/>
    <w:rsid w:val="00F41ACF"/>
    <w:rsid w:val="00F5689F"/>
    <w:rsid w:val="00F7064C"/>
    <w:rsid w:val="00FC533E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3D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E27"/>
    <w:pPr>
      <w:spacing w:line="312" w:lineRule="auto"/>
    </w:pPr>
    <w:rPr>
      <w:rFonts w:eastAsia="Arial" w:cs="Arial"/>
      <w:sz w:val="18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C1B"/>
    <w:pPr>
      <w:spacing w:before="120" w:after="170" w:line="240" w:lineRule="auto"/>
      <w:outlineLvl w:val="0"/>
    </w:pPr>
    <w:rPr>
      <w:b/>
      <w:bCs/>
      <w:sz w:val="2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Heading3">
    <w:name w:val="heading 3"/>
    <w:aliases w:val="Heading 3 Section Category"/>
    <w:basedOn w:val="Normal"/>
    <w:next w:val="Normal"/>
    <w:link w:val="Heading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BC3C1B"/>
    <w:rPr>
      <w:rFonts w:eastAsia="Arial" w:cs="Arial"/>
      <w:b/>
      <w:bCs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Heading3Char">
    <w:name w:val="Heading 3 Char"/>
    <w:aliases w:val="Heading 3 Section Category Char"/>
    <w:basedOn w:val="DefaultParagraphFont"/>
    <w:link w:val="Heading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ContactInfo">
    <w:name w:val="Contact Info"/>
    <w:basedOn w:val="Normal"/>
    <w:qFormat/>
    <w:rsid w:val="00BC3C1B"/>
  </w:style>
  <w:style w:type="paragraph" w:customStyle="1" w:styleId="SkillsBullets">
    <w:name w:val="Skills Bullets"/>
    <w:basedOn w:val="BulletsSkills"/>
    <w:qFormat/>
    <w:rsid w:val="00BC3C1B"/>
  </w:style>
  <w:style w:type="paragraph" w:customStyle="1" w:styleId="BulletsSkills">
    <w:name w:val="Bullets Skills"/>
    <w:basedOn w:val="ContactInfo"/>
    <w:semiHidden/>
    <w:qFormat/>
    <w:rsid w:val="00EF10F2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BC3C1B"/>
    <w:pPr>
      <w:spacing w:line="185" w:lineRule="auto"/>
      <w:outlineLvl w:val="0"/>
    </w:pPr>
    <w:rPr>
      <w:rFonts w:asciiTheme="majorHAnsi" w:hAnsiTheme="majorHAnsi"/>
      <w:b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BC3C1B"/>
    <w:rPr>
      <w:rFonts w:asciiTheme="majorHAnsi" w:eastAsia="Arial" w:hAnsiTheme="majorHAnsi" w:cs="Arial"/>
      <w:b/>
      <w:sz w:val="72"/>
      <w:szCs w:val="16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BC3C1B"/>
    <w:pPr>
      <w:spacing w:after="120"/>
      <w:outlineLvl w:val="1"/>
    </w:pPr>
    <w:rPr>
      <w:rFonts w:asciiTheme="majorHAnsi" w:hAnsiTheme="majorHAnsi"/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C1B"/>
    <w:rPr>
      <w:rFonts w:asciiTheme="majorHAnsi" w:eastAsia="Arial" w:hAnsiTheme="majorHAnsi" w:cs="Arial"/>
      <w:b/>
      <w:sz w:val="28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689F"/>
    <w:rPr>
      <w:color w:val="4495A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DateRange">
    <w:name w:val="Date Range"/>
    <w:basedOn w:val="Normal"/>
    <w:qFormat/>
    <w:rsid w:val="00BC3C1B"/>
    <w:pPr>
      <w:spacing w:before="170"/>
      <w:ind w:left="14"/>
    </w:pPr>
    <w:rPr>
      <w:szCs w:val="24"/>
    </w:rPr>
  </w:style>
  <w:style w:type="paragraph" w:customStyle="1" w:styleId="JobTitleandDegree">
    <w:name w:val="Job Title and Degree"/>
    <w:basedOn w:val="Normal"/>
    <w:qFormat/>
    <w:rsid w:val="00BC3C1B"/>
    <w:rPr>
      <w:b/>
      <w:sz w:val="22"/>
    </w:rPr>
  </w:style>
  <w:style w:type="character" w:customStyle="1" w:styleId="CompanyName">
    <w:name w:val="Company Name"/>
    <w:basedOn w:val="DefaultParagraphFont"/>
    <w:uiPriority w:val="1"/>
    <w:qFormat/>
    <w:rsid w:val="00BC3C1B"/>
    <w:rPr>
      <w:b/>
      <w:i/>
    </w:rPr>
  </w:style>
  <w:style w:type="paragraph" w:customStyle="1" w:styleId="SchoolName">
    <w:name w:val="School Name"/>
    <w:basedOn w:val="Normal"/>
    <w:qFormat/>
    <w:rsid w:val="00D87E03"/>
    <w:pPr>
      <w:spacing w:line="240" w:lineRule="auto"/>
      <w:ind w:left="14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0E27"/>
    <w:rPr>
      <w:rFonts w:eastAsia="Arial" w:cs="Arial"/>
      <w:sz w:val="18"/>
      <w:szCs w:val="1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5E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5E2"/>
    <w:rPr>
      <w:rFonts w:ascii="Segoe UI" w:eastAsia="Arial" w:hAnsi="Segoe UI" w:cs="Segoe UI"/>
      <w:color w:val="231F20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hanchalS@exampl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anchalS@example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hanchalS@exampl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onrad/Library/Containers/com.microsoft.Word/Data/Library/Application%20Support/Microsoft/Office/16.0/DTS/Search/%7b844FD3A2-1D6F-194E-A1E0-E52B9109D858%7dtf56316827_win32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nchalS@examp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nchalS@example.com" TargetMode="External"/><Relationship Id="rId5" Type="http://schemas.openxmlformats.org/officeDocument/2006/relationships/hyperlink" Target="mailto:ChanchalS@example.com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01CF95B4D24E24E8CDF0DD99E100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E79DA-EFFF-6743-B284-F4386755FB1E}"/>
      </w:docPartPr>
      <w:docPartBody>
        <w:p w:rsidR="00000000" w:rsidRDefault="00492800">
          <w:pPr>
            <w:pStyle w:val="301CF95B4D24E24E8CDF0DD99E100C4D"/>
          </w:pPr>
          <w:r w:rsidRPr="00E8269A">
            <w:t xml:space="preserve">Office Manager </w:t>
          </w:r>
        </w:p>
      </w:docPartBody>
    </w:docPart>
    <w:docPart>
      <w:docPartPr>
        <w:name w:val="DBC9A1F065F57A4A8001DBF631A09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789C3-92C7-1545-93B7-5E2835B7BC82}"/>
      </w:docPartPr>
      <w:docPartBody>
        <w:p w:rsidR="00000000" w:rsidRDefault="00492800">
          <w:pPr>
            <w:pStyle w:val="DBC9A1F065F57A4A8001DBF631A09B51"/>
          </w:pPr>
          <w:r w:rsidRPr="00E8269A">
            <w:t>Chanchal Sharma</w:t>
          </w:r>
        </w:p>
      </w:docPartBody>
    </w:docPart>
    <w:docPart>
      <w:docPartPr>
        <w:name w:val="A08B05A387B4014EB55D0C16295DC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DB453-2B2E-B64E-8D5C-5767BEE7062E}"/>
      </w:docPartPr>
      <w:docPartBody>
        <w:p w:rsidR="00000000" w:rsidRDefault="00492800">
          <w:pPr>
            <w:pStyle w:val="A08B05A387B4014EB55D0C16295DC611"/>
          </w:pPr>
          <w:r w:rsidRPr="00BC3C1B">
            <w:rPr>
              <w:rStyle w:val="Heading1Char"/>
            </w:rPr>
            <w:t>Objective</w:t>
          </w:r>
        </w:p>
      </w:docPartBody>
    </w:docPart>
    <w:docPart>
      <w:docPartPr>
        <w:name w:val="DF19C6238DC1BE40B23AE929F2810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FF556-2858-B246-8902-F71B8A37E9D4}"/>
      </w:docPartPr>
      <w:docPartBody>
        <w:p w:rsidR="00000000" w:rsidRDefault="00492800">
          <w:pPr>
            <w:pStyle w:val="DF19C6238DC1BE40B23AE929F2810CF3"/>
          </w:pPr>
          <w:r w:rsidRPr="005A05E2">
            <w:rPr>
              <w:rFonts w:ascii="Univers" w:hAnsi="Univers"/>
            </w:rPr>
            <w:t>State your career goals and show how they a</w:t>
          </w:r>
          <w:r w:rsidRPr="005A05E2">
            <w:rPr>
              <w:rFonts w:ascii="Univers" w:hAnsi="Univers"/>
            </w:rPr>
            <w:t>lign with the job description you’re targeting. Be brief and keep it from sounding generic. Be yourself.</w:t>
          </w:r>
        </w:p>
      </w:docPartBody>
    </w:docPart>
    <w:docPart>
      <w:docPartPr>
        <w:name w:val="0BFEC3AA5076B5459A4D6A7379700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BBFF9-F08C-4444-8B33-FD6F89B943A0}"/>
      </w:docPartPr>
      <w:docPartBody>
        <w:p w:rsidR="00000000" w:rsidRDefault="00492800">
          <w:pPr>
            <w:pStyle w:val="0BFEC3AA5076B5459A4D6A73797006CD"/>
          </w:pPr>
          <w:r w:rsidRPr="00E8269A">
            <w:t>Experience</w:t>
          </w:r>
        </w:p>
      </w:docPartBody>
    </w:docPart>
    <w:docPart>
      <w:docPartPr>
        <w:name w:val="93209F91A249B34AB292C6A2214C8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9535E-5FAC-3E45-B812-138EA5156F09}"/>
      </w:docPartPr>
      <w:docPartBody>
        <w:p w:rsidR="00000000" w:rsidRDefault="00492800">
          <w:pPr>
            <w:pStyle w:val="93209F91A249B34AB292C6A2214C88FA"/>
          </w:pPr>
          <w:r w:rsidRPr="00E97CB2">
            <w:t>Office Manager</w:t>
          </w:r>
        </w:p>
      </w:docPartBody>
    </w:docPart>
    <w:docPart>
      <w:docPartPr>
        <w:name w:val="0CD49D6B39448B4A8AEA1A2FE817A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A8B8D-6394-5A45-AADD-0D00A0D3A753}"/>
      </w:docPartPr>
      <w:docPartBody>
        <w:p w:rsidR="00000000" w:rsidRDefault="00492800">
          <w:pPr>
            <w:pStyle w:val="0CD49D6B39448B4A8AEA1A2FE817AD88"/>
          </w:pPr>
          <w:r w:rsidRPr="00BC3C1B">
            <w:rPr>
              <w:rStyle w:val="CompanyName"/>
            </w:rPr>
            <w:t>The Phone Company</w:t>
          </w:r>
        </w:p>
      </w:docPartBody>
    </w:docPart>
    <w:docPart>
      <w:docPartPr>
        <w:name w:val="288EFBCD6842C340B2B6A95DD979D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20A17-C1A7-5644-A163-1238E8AA854A}"/>
      </w:docPartPr>
      <w:docPartBody>
        <w:p w:rsidR="00000000" w:rsidRDefault="00492800">
          <w:pPr>
            <w:pStyle w:val="288EFBCD6842C340B2B6A95DD979D80C"/>
          </w:pPr>
          <w:r w:rsidRPr="005A05E2">
            <w:t xml:space="preserve">Summarize your key responsibilities and accomplishments. Where appropriate, use the language and words </w:t>
          </w:r>
          <w:r w:rsidRPr="005A05E2">
            <w:t>you find in the specific job description. Be concise, targeting 3-5 key areas.</w:t>
          </w:r>
        </w:p>
      </w:docPartBody>
    </w:docPart>
    <w:docPart>
      <w:docPartPr>
        <w:name w:val="03144AD57D7939428305969CEFE30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6D79F-F60B-9F4F-B094-21F0B4878A90}"/>
      </w:docPartPr>
      <w:docPartBody>
        <w:p w:rsidR="00000000" w:rsidRDefault="00492800">
          <w:pPr>
            <w:pStyle w:val="03144AD57D7939428305969CEFE30550"/>
          </w:pPr>
          <w:r w:rsidRPr="00E97CB2">
            <w:t>Office Manager</w:t>
          </w:r>
        </w:p>
      </w:docPartBody>
    </w:docPart>
    <w:docPart>
      <w:docPartPr>
        <w:name w:val="5F338C3A82722A409531C563B1EE7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C3F12-1850-8143-84BD-50872708FBBA}"/>
      </w:docPartPr>
      <w:docPartBody>
        <w:p w:rsidR="00000000" w:rsidRDefault="00492800">
          <w:pPr>
            <w:pStyle w:val="5F338C3A82722A409531C563B1EE7868"/>
          </w:pPr>
          <w:r w:rsidRPr="00BC3C1B">
            <w:rPr>
              <w:rStyle w:val="CompanyName"/>
            </w:rPr>
            <w:t>Nod Publishing</w:t>
          </w:r>
        </w:p>
      </w:docPartBody>
    </w:docPart>
    <w:docPart>
      <w:docPartPr>
        <w:name w:val="B81B698C5CB1A445A47EDC8BE8E18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2AE1D-15BF-0845-A259-F330AB337749}"/>
      </w:docPartPr>
      <w:docPartBody>
        <w:p w:rsidR="00000000" w:rsidRDefault="00492800">
          <w:pPr>
            <w:pStyle w:val="B81B698C5CB1A445A47EDC8BE8E18476"/>
          </w:pPr>
          <w:r w:rsidRPr="005A05E2">
            <w:t>Summarize your key responsibilities and accomplishments. Here again, take any opportunity to use words you find in the job description. Be brief.</w:t>
          </w:r>
        </w:p>
      </w:docPartBody>
    </w:docPart>
    <w:docPart>
      <w:docPartPr>
        <w:name w:val="5F71051C099706498424FC0152A99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45D5A-37DA-8D45-BEF5-C258850AAF13}"/>
      </w:docPartPr>
      <w:docPartBody>
        <w:p w:rsidR="00000000" w:rsidRDefault="00492800">
          <w:pPr>
            <w:pStyle w:val="5F71051C099706498424FC0152A99F19"/>
          </w:pPr>
          <w:r w:rsidRPr="00E97CB2">
            <w:t>O</w:t>
          </w:r>
          <w:r w:rsidRPr="00E97CB2">
            <w:t>ffice Manager</w:t>
          </w:r>
        </w:p>
      </w:docPartBody>
    </w:docPart>
    <w:docPart>
      <w:docPartPr>
        <w:name w:val="5BF1F3BDDF4B184DAF8FC76600829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9F5AF-1AA0-5C4E-9737-B5FD7D6F968C}"/>
      </w:docPartPr>
      <w:docPartBody>
        <w:p w:rsidR="00000000" w:rsidRDefault="00492800">
          <w:pPr>
            <w:pStyle w:val="5BF1F3BDDF4B184DAF8FC766008299D5"/>
          </w:pPr>
          <w:r w:rsidRPr="00BC3C1B">
            <w:rPr>
              <w:rStyle w:val="CompanyName"/>
            </w:rPr>
            <w:t>Southridge Video</w:t>
          </w:r>
        </w:p>
      </w:docPartBody>
    </w:docPart>
    <w:docPart>
      <w:docPartPr>
        <w:name w:val="99CF8CD25ED20E40B65FE40F5A752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2566B-CDB8-0149-83A8-297F7ECC73A7}"/>
      </w:docPartPr>
      <w:docPartBody>
        <w:p w:rsidR="00000000" w:rsidRDefault="00492800">
          <w:pPr>
            <w:pStyle w:val="99CF8CD25ED20E40B65FE40F5A752B28"/>
          </w:pPr>
          <w:r w:rsidRPr="005A05E2">
            <w:t>Summarize your key responsibilities and accomplishments. Where appropriate, use the language and words you find in the job description. Be concise, targeting 3-5 key areas.</w:t>
          </w:r>
        </w:p>
      </w:docPartBody>
    </w:docPart>
    <w:docPart>
      <w:docPartPr>
        <w:name w:val="DB053A842190AA4787CF41DB75D11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BE804-6386-C343-A8DE-7B701501196E}"/>
      </w:docPartPr>
      <w:docPartBody>
        <w:p w:rsidR="00000000" w:rsidRDefault="00492800">
          <w:pPr>
            <w:pStyle w:val="DB053A842190AA4787CF41DB75D1174D"/>
          </w:pPr>
          <w:r>
            <w:t>Education</w:t>
          </w:r>
        </w:p>
      </w:docPartBody>
    </w:docPart>
    <w:docPart>
      <w:docPartPr>
        <w:name w:val="DC08593A70199441BA5312072915B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D62B5-4FB4-C348-A91B-C8E2BEDFBA77}"/>
      </w:docPartPr>
      <w:docPartBody>
        <w:p w:rsidR="00000000" w:rsidRDefault="00492800">
          <w:pPr>
            <w:pStyle w:val="DC08593A70199441BA5312072915BEE7"/>
          </w:pPr>
          <w:r w:rsidRPr="00410F37">
            <w:t>A.S. H.R. Management</w:t>
          </w:r>
        </w:p>
      </w:docPartBody>
    </w:docPart>
    <w:docPart>
      <w:docPartPr>
        <w:name w:val="762AD2B62D96EC418A437B281E0C7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12D21-034A-7C44-9535-EF9855F10B61}"/>
      </w:docPartPr>
      <w:docPartBody>
        <w:p w:rsidR="00000000" w:rsidRDefault="00492800">
          <w:pPr>
            <w:pStyle w:val="762AD2B62D96EC418A437B281E0C730D"/>
          </w:pPr>
          <w:r>
            <w:t>Skills</w:t>
          </w:r>
        </w:p>
      </w:docPartBody>
    </w:docPart>
    <w:docPart>
      <w:docPartPr>
        <w:name w:val="E5A7F6E335B50648B12FBD9A34666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0E867-387C-AF47-8AEC-A8395FB7654D}"/>
      </w:docPartPr>
      <w:docPartBody>
        <w:p w:rsidR="005F0E0C" w:rsidRPr="00410F37" w:rsidRDefault="00492800" w:rsidP="00410F37">
          <w:pPr>
            <w:pStyle w:val="SkillsBullets"/>
          </w:pPr>
          <w:r w:rsidRPr="00410F37">
            <w:t>Data analysis</w:t>
          </w:r>
        </w:p>
        <w:p w:rsidR="005F0E0C" w:rsidRPr="00410F37" w:rsidRDefault="00492800" w:rsidP="00410F37">
          <w:pPr>
            <w:pStyle w:val="SkillsBullets"/>
          </w:pPr>
          <w:r w:rsidRPr="00410F37">
            <w:t>Project management</w:t>
          </w:r>
        </w:p>
        <w:p w:rsidR="005F0E0C" w:rsidRPr="00410F37" w:rsidRDefault="00492800" w:rsidP="00410F37">
          <w:pPr>
            <w:pStyle w:val="SkillsBullets"/>
          </w:pPr>
          <w:r w:rsidRPr="00410F37">
            <w:t>Communication</w:t>
          </w:r>
        </w:p>
        <w:p w:rsidR="005F0E0C" w:rsidRPr="00410F37" w:rsidRDefault="00492800" w:rsidP="00410F37">
          <w:pPr>
            <w:pStyle w:val="SkillsBullets"/>
          </w:pPr>
          <w:r w:rsidRPr="00410F37">
            <w:t>Organization</w:t>
          </w:r>
        </w:p>
        <w:p w:rsidR="00000000" w:rsidRDefault="00492800">
          <w:pPr>
            <w:pStyle w:val="E5A7F6E335B50648B12FBD9A34666EB5"/>
          </w:pPr>
          <w:r w:rsidRPr="00410F37">
            <w:t>Problem solving</w:t>
          </w:r>
        </w:p>
      </w:docPartBody>
    </w:docPart>
    <w:docPart>
      <w:docPartPr>
        <w:name w:val="02F1058422280441B8A523DF18E61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27971-878B-1142-9943-77444EF0073C}"/>
      </w:docPartPr>
      <w:docPartBody>
        <w:p w:rsidR="00000000" w:rsidRDefault="00492800">
          <w:pPr>
            <w:pStyle w:val="02F1058422280441B8A523DF18E61527"/>
          </w:pPr>
          <w:r>
            <w:t>Interests</w:t>
          </w:r>
        </w:p>
      </w:docPartBody>
    </w:docPart>
    <w:docPart>
      <w:docPartPr>
        <w:name w:val="497EBB47ACDBE949BBD8E27671192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C9E1F-8730-0043-BE94-F61E9302508C}"/>
      </w:docPartPr>
      <w:docPartBody>
        <w:p w:rsidR="00000000" w:rsidRDefault="00492800">
          <w:pPr>
            <w:pStyle w:val="497EBB47ACDBE949BBD8E2767119245E"/>
          </w:pPr>
          <w:r w:rsidRPr="00047507">
            <w:t>This section is optional but can showcase the unique, intriguing, even fun side of who you are.</w:t>
          </w:r>
        </w:p>
      </w:docPartBody>
    </w:docPart>
    <w:docPart>
      <w:docPartPr>
        <w:name w:val="F00CC00299DDE341920E65CA0DBB2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46AC2-A3B8-254F-82B4-DCA9F1A05733}"/>
      </w:docPartPr>
      <w:docPartBody>
        <w:p w:rsidR="00000000" w:rsidRDefault="00492800">
          <w:pPr>
            <w:pStyle w:val="F00CC00299DDE341920E65CA0DBB2A54"/>
          </w:pPr>
          <w:r>
            <w:t>Contact</w:t>
          </w:r>
        </w:p>
      </w:docPartBody>
    </w:docPart>
    <w:docPart>
      <w:docPartPr>
        <w:name w:val="58F18FAB50BD144489870161E79CE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8C09F-9EFB-DD40-A294-FE184CFC754B}"/>
      </w:docPartPr>
      <w:docPartBody>
        <w:p w:rsidR="00000000" w:rsidRDefault="00492800">
          <w:pPr>
            <w:pStyle w:val="58F18FAB50BD144489870161E79CEDB7"/>
          </w:pPr>
          <w:r w:rsidRPr="00BC3C1B">
            <w:t>4567 Main Street</w:t>
          </w:r>
        </w:p>
      </w:docPartBody>
    </w:docPart>
    <w:docPart>
      <w:docPartPr>
        <w:name w:val="9C7EDF66CF5EF14EAE96E36DB5D4E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B7485-5A17-DC4D-A24E-60973D818975}"/>
      </w:docPartPr>
      <w:docPartBody>
        <w:p w:rsidR="00000000" w:rsidRDefault="00492800">
          <w:pPr>
            <w:pStyle w:val="9C7EDF66CF5EF14EAE96E36DB5D4E0A5"/>
          </w:pPr>
          <w:r w:rsidRPr="00D87E03">
            <w:t>City, State 98052</w:t>
          </w:r>
        </w:p>
      </w:docPartBody>
    </w:docPart>
    <w:docPart>
      <w:docPartPr>
        <w:name w:val="CCD2FE4C2ED9B34689016118110FF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AEC03-7DF0-804E-AB6E-1A7D5713DB7B}"/>
      </w:docPartPr>
      <w:docPartBody>
        <w:p w:rsidR="00000000" w:rsidRDefault="00492800">
          <w:pPr>
            <w:pStyle w:val="CCD2FE4C2ED9B34689016118110FFFD6"/>
          </w:pPr>
          <w:r w:rsidRPr="00D87E03">
            <w:t>(718) 555–0100</w:t>
          </w:r>
        </w:p>
      </w:docPartBody>
    </w:docPart>
    <w:docPart>
      <w:docPartPr>
        <w:name w:val="9520FF98C84AA64E8FE38C3BE000A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7FEC5-A3FE-6841-8A5E-B90C90C06462}"/>
      </w:docPartPr>
      <w:docPartBody>
        <w:p w:rsidR="00000000" w:rsidRDefault="00492800">
          <w:pPr>
            <w:pStyle w:val="9520FF98C84AA64E8FE38C3BE000AAD3"/>
          </w:pPr>
          <w:hyperlink r:id="rId5" w:history="1">
            <w:r w:rsidRPr="00410F37">
              <w:rPr>
                <w:rStyle w:val="Hyperlink"/>
                <w:color w:val="231F20"/>
              </w:rPr>
              <w:t>chanchals@example.com</w:t>
            </w:r>
          </w:hyperlink>
        </w:p>
      </w:docPartBody>
    </w:docPart>
    <w:docPart>
      <w:docPartPr>
        <w:name w:val="D34F38A506F1EF43BCF113FAD970F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4C16-0C3B-3244-9E64-5AFC7CCC3E92}"/>
      </w:docPartPr>
      <w:docPartBody>
        <w:p w:rsidR="00000000" w:rsidRDefault="00492800">
          <w:pPr>
            <w:pStyle w:val="D34F38A506F1EF43BCF113FAD970F44C"/>
          </w:pPr>
          <w:r w:rsidRPr="00E8269A">
            <w:t xml:space="preserve">Office Manager </w:t>
          </w:r>
        </w:p>
      </w:docPartBody>
    </w:docPart>
    <w:docPart>
      <w:docPartPr>
        <w:name w:val="0A5FD3B57DF30244983DEE9F4DC42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C3E80-E1FA-1647-B809-FEE20D4D0FB0}"/>
      </w:docPartPr>
      <w:docPartBody>
        <w:p w:rsidR="00000000" w:rsidRDefault="00492800">
          <w:pPr>
            <w:pStyle w:val="0A5FD3B57DF30244983DEE9F4DC42EDE"/>
          </w:pPr>
          <w:r w:rsidRPr="00E8269A">
            <w:t>Chanchal Sharma</w:t>
          </w:r>
        </w:p>
      </w:docPartBody>
    </w:docPart>
    <w:docPart>
      <w:docPartPr>
        <w:name w:val="659911143FF97147B4C8257E98894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E7442-2A88-FF46-A9EF-71C350D8114B}"/>
      </w:docPartPr>
      <w:docPartBody>
        <w:p w:rsidR="00000000" w:rsidRDefault="00492800">
          <w:pPr>
            <w:pStyle w:val="659911143FF97147B4C8257E98894099"/>
          </w:pPr>
          <w:r w:rsidRPr="00BC3C1B">
            <w:rPr>
              <w:rStyle w:val="Heading1Char"/>
            </w:rPr>
            <w:t>Objective</w:t>
          </w:r>
        </w:p>
      </w:docPartBody>
    </w:docPart>
    <w:docPart>
      <w:docPartPr>
        <w:name w:val="838EB24D6605F84E8B253C491D203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38DE3-FBB5-F345-B55B-D210DB8CBB9B}"/>
      </w:docPartPr>
      <w:docPartBody>
        <w:p w:rsidR="00000000" w:rsidRDefault="00492800">
          <w:pPr>
            <w:pStyle w:val="838EB24D6605F84E8B253C491D203588"/>
          </w:pPr>
          <w:r w:rsidRPr="005A05E2">
            <w:rPr>
              <w:rFonts w:ascii="Univers" w:hAnsi="Univers"/>
            </w:rPr>
            <w:t xml:space="preserve">State </w:t>
          </w:r>
          <w:r w:rsidRPr="005A05E2">
            <w:rPr>
              <w:rFonts w:ascii="Univers" w:hAnsi="Univers"/>
            </w:rPr>
            <w:t>your career goals and show how they align with the job description you’re targeting. Be brief and keep it from sounding generic. Be yourself.</w:t>
          </w:r>
        </w:p>
      </w:docPartBody>
    </w:docPart>
    <w:docPart>
      <w:docPartPr>
        <w:name w:val="83FD61790F568C4C92FD9F8C3CDAA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C680D-B293-3D4C-8DDD-735FB7812266}"/>
      </w:docPartPr>
      <w:docPartBody>
        <w:p w:rsidR="00000000" w:rsidRDefault="00492800">
          <w:pPr>
            <w:pStyle w:val="83FD61790F568C4C92FD9F8C3CDAA477"/>
          </w:pPr>
          <w:r w:rsidRPr="00E8269A">
            <w:t>Experience</w:t>
          </w:r>
        </w:p>
      </w:docPartBody>
    </w:docPart>
    <w:docPart>
      <w:docPartPr>
        <w:name w:val="15F4F1A38CA121489B28A4A5CEAB8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920AF-27CF-BA49-8900-72BC1DF5C42E}"/>
      </w:docPartPr>
      <w:docPartBody>
        <w:p w:rsidR="00000000" w:rsidRDefault="00492800">
          <w:pPr>
            <w:pStyle w:val="15F4F1A38CA121489B28A4A5CEAB8B74"/>
          </w:pPr>
          <w:r w:rsidRPr="00E97CB2">
            <w:t>Office Manager</w:t>
          </w:r>
        </w:p>
      </w:docPartBody>
    </w:docPart>
    <w:docPart>
      <w:docPartPr>
        <w:name w:val="CF0545D8F9064A4094E3C6CBE2FA4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88676-9677-6F40-94AF-CE956CC6B090}"/>
      </w:docPartPr>
      <w:docPartBody>
        <w:p w:rsidR="00000000" w:rsidRDefault="00492800">
          <w:pPr>
            <w:pStyle w:val="CF0545D8F9064A4094E3C6CBE2FA48EA"/>
          </w:pPr>
          <w:r w:rsidRPr="00BC3C1B">
            <w:rPr>
              <w:rStyle w:val="CompanyName"/>
            </w:rPr>
            <w:t>The Phone Company</w:t>
          </w:r>
        </w:p>
      </w:docPartBody>
    </w:docPart>
    <w:docPart>
      <w:docPartPr>
        <w:name w:val="4A72902AB56E9F4FB9AC9297DDC38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CFE88-371E-314D-8DF0-7602D5932044}"/>
      </w:docPartPr>
      <w:docPartBody>
        <w:p w:rsidR="00000000" w:rsidRDefault="00492800">
          <w:pPr>
            <w:pStyle w:val="4A72902AB56E9F4FB9AC9297DDC38B7D"/>
          </w:pPr>
          <w:r w:rsidRPr="005A05E2">
            <w:t>Summarize your key responsibilities and accomplishments. Where appropr</w:t>
          </w:r>
          <w:r w:rsidRPr="005A05E2">
            <w:t>iate, use the language and words you find in the specific job description. Be concise, targeting 3-5 key areas.</w:t>
          </w:r>
        </w:p>
      </w:docPartBody>
    </w:docPart>
    <w:docPart>
      <w:docPartPr>
        <w:name w:val="284E7D14D02824428A55426FDE00C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347F4-3D44-024A-944A-2E75F720F6EB}"/>
      </w:docPartPr>
      <w:docPartBody>
        <w:p w:rsidR="00000000" w:rsidRDefault="00492800">
          <w:pPr>
            <w:pStyle w:val="284E7D14D02824428A55426FDE00CBB5"/>
          </w:pPr>
          <w:r w:rsidRPr="00E97CB2">
            <w:t>Office Manager</w:t>
          </w:r>
        </w:p>
      </w:docPartBody>
    </w:docPart>
    <w:docPart>
      <w:docPartPr>
        <w:name w:val="93B46A7F00C9E449B1C38ECEF3062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592D2-53A7-0448-8D83-BF89C681AE78}"/>
      </w:docPartPr>
      <w:docPartBody>
        <w:p w:rsidR="00000000" w:rsidRDefault="00492800">
          <w:pPr>
            <w:pStyle w:val="93B46A7F00C9E449B1C38ECEF30629DC"/>
          </w:pPr>
          <w:r w:rsidRPr="00BC3C1B">
            <w:rPr>
              <w:rStyle w:val="CompanyName"/>
            </w:rPr>
            <w:t>Nod Publishing</w:t>
          </w:r>
        </w:p>
      </w:docPartBody>
    </w:docPart>
    <w:docPart>
      <w:docPartPr>
        <w:name w:val="958DFBBCB3A5B348B97F2B22B0D8B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0A1A3-7E2C-1C42-8058-274DD69B6625}"/>
      </w:docPartPr>
      <w:docPartBody>
        <w:p w:rsidR="00000000" w:rsidRDefault="00492800">
          <w:pPr>
            <w:pStyle w:val="958DFBBCB3A5B348B97F2B22B0D8B342"/>
          </w:pPr>
          <w:r w:rsidRPr="005A05E2">
            <w:t xml:space="preserve">Summarize your key responsibilities and accomplishments. Here again, take any opportunity to use words you </w:t>
          </w:r>
          <w:r w:rsidRPr="005A05E2">
            <w:t>find in the job description. Be brief.</w:t>
          </w:r>
        </w:p>
      </w:docPartBody>
    </w:docPart>
    <w:docPart>
      <w:docPartPr>
        <w:name w:val="EDEDA5175D03CC459E029C3620F90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E5802-42AB-2242-B4E5-52A8BA8ED5FE}"/>
      </w:docPartPr>
      <w:docPartBody>
        <w:p w:rsidR="00000000" w:rsidRDefault="00492800">
          <w:pPr>
            <w:pStyle w:val="EDEDA5175D03CC459E029C3620F90AF6"/>
          </w:pPr>
          <w:r w:rsidRPr="00E97CB2">
            <w:t>Office Manager</w:t>
          </w:r>
        </w:p>
      </w:docPartBody>
    </w:docPart>
    <w:docPart>
      <w:docPartPr>
        <w:name w:val="41C2822F47524B45B42F29DC22F96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8224A-4FA8-2D4E-B732-C90A3C91209F}"/>
      </w:docPartPr>
      <w:docPartBody>
        <w:p w:rsidR="00000000" w:rsidRDefault="00492800">
          <w:pPr>
            <w:pStyle w:val="41C2822F47524B45B42F29DC22F967B7"/>
          </w:pPr>
          <w:r w:rsidRPr="00BC3C1B">
            <w:rPr>
              <w:rStyle w:val="CompanyName"/>
            </w:rPr>
            <w:t>Southridge Video</w:t>
          </w:r>
        </w:p>
      </w:docPartBody>
    </w:docPart>
    <w:docPart>
      <w:docPartPr>
        <w:name w:val="50789584C53ED042ABA04FC87F58D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942CB-AA54-4E48-BAAD-A3E3C80B6A72}"/>
      </w:docPartPr>
      <w:docPartBody>
        <w:p w:rsidR="00000000" w:rsidRDefault="00492800">
          <w:pPr>
            <w:pStyle w:val="50789584C53ED042ABA04FC87F58D416"/>
          </w:pPr>
          <w:r w:rsidRPr="005A05E2">
            <w:t>Summarize your key responsibilities and accomplishments. Where appropriate, use the language and words you find in the job description. Be concise, targeting 3-5 key areas.</w:t>
          </w:r>
        </w:p>
      </w:docPartBody>
    </w:docPart>
    <w:docPart>
      <w:docPartPr>
        <w:name w:val="5F4CA0C59844784184E07936EDDA7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11410-7752-E645-9385-48E1105FF6BE}"/>
      </w:docPartPr>
      <w:docPartBody>
        <w:p w:rsidR="00000000" w:rsidRDefault="00492800">
          <w:pPr>
            <w:pStyle w:val="5F4CA0C59844784184E07936EDDA7A4F"/>
          </w:pPr>
          <w:r>
            <w:t>Education</w:t>
          </w:r>
        </w:p>
      </w:docPartBody>
    </w:docPart>
    <w:docPart>
      <w:docPartPr>
        <w:name w:val="A176247C276D8B4A9596E13AEFBBF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4E63D-FAD3-7540-98AF-FCA08B7B4BC4}"/>
      </w:docPartPr>
      <w:docPartBody>
        <w:p w:rsidR="00000000" w:rsidRDefault="00492800">
          <w:pPr>
            <w:pStyle w:val="A176247C276D8B4A9596E13AEFBBF675"/>
          </w:pPr>
          <w:r w:rsidRPr="00410F37">
            <w:t>A.</w:t>
          </w:r>
          <w:r w:rsidRPr="00410F37">
            <w:t>S. H.R. Management</w:t>
          </w:r>
        </w:p>
      </w:docPartBody>
    </w:docPart>
    <w:docPart>
      <w:docPartPr>
        <w:name w:val="F07555A22801F54BB668DC0E7520D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4B53A-E852-054D-BA0D-1DB3F2D8E8C7}"/>
      </w:docPartPr>
      <w:docPartBody>
        <w:p w:rsidR="00000000" w:rsidRDefault="00492800">
          <w:pPr>
            <w:pStyle w:val="F07555A22801F54BB668DC0E7520D0EF"/>
          </w:pPr>
          <w:r>
            <w:t>Skills</w:t>
          </w:r>
        </w:p>
      </w:docPartBody>
    </w:docPart>
    <w:docPart>
      <w:docPartPr>
        <w:name w:val="8B9518DAF47BB14880769D704B807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EAAE3-6150-B345-B39C-C3EBA984953F}"/>
      </w:docPartPr>
      <w:docPartBody>
        <w:p w:rsidR="005F0E0C" w:rsidRPr="00410F37" w:rsidRDefault="00492800" w:rsidP="00427C94">
          <w:pPr>
            <w:pStyle w:val="SkillsBullets"/>
          </w:pPr>
          <w:r w:rsidRPr="00410F37">
            <w:t>Data analysis</w:t>
          </w:r>
        </w:p>
        <w:p w:rsidR="005F0E0C" w:rsidRPr="00410F37" w:rsidRDefault="00492800" w:rsidP="00427C94">
          <w:pPr>
            <w:pStyle w:val="SkillsBullets"/>
          </w:pPr>
          <w:r w:rsidRPr="00410F37">
            <w:t>Project management</w:t>
          </w:r>
        </w:p>
        <w:p w:rsidR="005F0E0C" w:rsidRPr="00410F37" w:rsidRDefault="00492800" w:rsidP="00427C94">
          <w:pPr>
            <w:pStyle w:val="SkillsBullets"/>
          </w:pPr>
          <w:r w:rsidRPr="00410F37">
            <w:t>Communication</w:t>
          </w:r>
        </w:p>
        <w:p w:rsidR="005F0E0C" w:rsidRPr="00410F37" w:rsidRDefault="00492800" w:rsidP="00427C94">
          <w:pPr>
            <w:pStyle w:val="SkillsBullets"/>
          </w:pPr>
          <w:r w:rsidRPr="00410F37">
            <w:t>Organization</w:t>
          </w:r>
        </w:p>
        <w:p w:rsidR="00000000" w:rsidRDefault="00492800">
          <w:pPr>
            <w:pStyle w:val="8B9518DAF47BB14880769D704B807B20"/>
          </w:pPr>
          <w:r w:rsidRPr="00410F37">
            <w:t>Problem solving</w:t>
          </w:r>
        </w:p>
      </w:docPartBody>
    </w:docPart>
    <w:docPart>
      <w:docPartPr>
        <w:name w:val="84B6B083F1CC8B448C428C2D6C0FA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DB923-BB0E-DA4C-AFA0-839813281792}"/>
      </w:docPartPr>
      <w:docPartBody>
        <w:p w:rsidR="00000000" w:rsidRDefault="00492800">
          <w:pPr>
            <w:pStyle w:val="84B6B083F1CC8B448C428C2D6C0FADCA"/>
          </w:pPr>
          <w:r>
            <w:t>Interests</w:t>
          </w:r>
        </w:p>
      </w:docPartBody>
    </w:docPart>
    <w:docPart>
      <w:docPartPr>
        <w:name w:val="4C43701F0AA4FE40B1D157AF10A0C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0A746-5044-F845-93BD-35B1C2907EAF}"/>
      </w:docPartPr>
      <w:docPartBody>
        <w:p w:rsidR="00000000" w:rsidRDefault="00492800">
          <w:pPr>
            <w:pStyle w:val="4C43701F0AA4FE40B1D157AF10A0C084"/>
          </w:pPr>
          <w:r w:rsidRPr="00047507">
            <w:t>This section is optional but can showcase the unique, intriguing, even fun side of who you are.</w:t>
          </w:r>
        </w:p>
      </w:docPartBody>
    </w:docPart>
    <w:docPart>
      <w:docPartPr>
        <w:name w:val="2535F2C5F447CE47A415630F31FF9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B9716-BE33-AA45-B1F9-A9385C06DAA0}"/>
      </w:docPartPr>
      <w:docPartBody>
        <w:p w:rsidR="00000000" w:rsidRDefault="00492800">
          <w:pPr>
            <w:pStyle w:val="2535F2C5F447CE47A415630F31FF92DF"/>
          </w:pPr>
          <w:r>
            <w:t>Contact</w:t>
          </w:r>
        </w:p>
      </w:docPartBody>
    </w:docPart>
    <w:docPart>
      <w:docPartPr>
        <w:name w:val="74BCC9445F3EEA41BE122A8747389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F7CC1-F1A7-C144-A140-AC57E72B07A2}"/>
      </w:docPartPr>
      <w:docPartBody>
        <w:p w:rsidR="00000000" w:rsidRDefault="00492800">
          <w:pPr>
            <w:pStyle w:val="74BCC9445F3EEA41BE122A874738928B"/>
          </w:pPr>
          <w:r w:rsidRPr="00BC3C1B">
            <w:t>4567 Main Street</w:t>
          </w:r>
        </w:p>
      </w:docPartBody>
    </w:docPart>
    <w:docPart>
      <w:docPartPr>
        <w:name w:val="72991FF45702BB4DA48BD723CCEAB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42B60-B3C0-9D42-96D7-C2B28BA64909}"/>
      </w:docPartPr>
      <w:docPartBody>
        <w:p w:rsidR="00000000" w:rsidRDefault="00492800">
          <w:pPr>
            <w:pStyle w:val="72991FF45702BB4DA48BD723CCEABF1C"/>
          </w:pPr>
          <w:r w:rsidRPr="00D87E03">
            <w:t>City, State 98052</w:t>
          </w:r>
        </w:p>
      </w:docPartBody>
    </w:docPart>
    <w:docPart>
      <w:docPartPr>
        <w:name w:val="A57521B6CDCDB842A02A8E6C6E1C3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4913B-CD7D-6F4E-9FC3-028D1E4E50A0}"/>
      </w:docPartPr>
      <w:docPartBody>
        <w:p w:rsidR="00000000" w:rsidRDefault="00492800">
          <w:pPr>
            <w:pStyle w:val="A57521B6CDCDB842A02A8E6C6E1C332E"/>
          </w:pPr>
          <w:r w:rsidRPr="00D87E03">
            <w:t>(718) 555–0100</w:t>
          </w:r>
        </w:p>
      </w:docPartBody>
    </w:docPart>
    <w:docPart>
      <w:docPartPr>
        <w:name w:val="06604BFF2C89C946B448688C8CD9E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5F9D1-A00D-594E-B6CA-74AB1AF858B4}"/>
      </w:docPartPr>
      <w:docPartBody>
        <w:p w:rsidR="00000000" w:rsidRDefault="00492800">
          <w:pPr>
            <w:pStyle w:val="06604BFF2C89C946B448688C8CD9E252"/>
          </w:pPr>
          <w:hyperlink r:id="rId6" w:history="1">
            <w:r w:rsidRPr="00410F37">
              <w:rPr>
                <w:rStyle w:val="Hyperlink"/>
                <w:color w:val="231F20"/>
              </w:rPr>
              <w:t>chanchals@example.com</w:t>
            </w:r>
          </w:hyperlink>
        </w:p>
      </w:docPartBody>
    </w:docPart>
    <w:docPart>
      <w:docPartPr>
        <w:name w:val="9B898C54AB2DFB4C8B040DC790D83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ABDE4-D17B-044A-B714-09C9FCC174B4}"/>
      </w:docPartPr>
      <w:docPartBody>
        <w:p w:rsidR="00000000" w:rsidRDefault="00492800">
          <w:pPr>
            <w:pStyle w:val="9B898C54AB2DFB4C8B040DC790D839DA"/>
          </w:pPr>
          <w:r w:rsidRPr="00E8269A">
            <w:t xml:space="preserve">Office Manager </w:t>
          </w:r>
        </w:p>
      </w:docPartBody>
    </w:docPart>
    <w:docPart>
      <w:docPartPr>
        <w:name w:val="A64CAC37594EEE489A4E51E7287F6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406AF-B0E9-C343-AD02-BFBD45DB97A8}"/>
      </w:docPartPr>
      <w:docPartBody>
        <w:p w:rsidR="00000000" w:rsidRDefault="00492800">
          <w:pPr>
            <w:pStyle w:val="A64CAC37594EEE489A4E51E7287F6F38"/>
          </w:pPr>
          <w:r w:rsidRPr="00E8269A">
            <w:t>Chanchal Sharma</w:t>
          </w:r>
        </w:p>
      </w:docPartBody>
    </w:docPart>
    <w:docPart>
      <w:docPartPr>
        <w:name w:val="9AF0AAAE0F18C84AAD657EC94A6AD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E1415-E50B-B34A-BCA4-EDE978820388}"/>
      </w:docPartPr>
      <w:docPartBody>
        <w:p w:rsidR="00000000" w:rsidRDefault="00492800">
          <w:pPr>
            <w:pStyle w:val="9AF0AAAE0F18C84AAD657EC94A6AD26A"/>
          </w:pPr>
          <w:r w:rsidRPr="00BC3C1B">
            <w:rPr>
              <w:rStyle w:val="Heading1Char"/>
            </w:rPr>
            <w:t>Objective</w:t>
          </w:r>
        </w:p>
      </w:docPartBody>
    </w:docPart>
    <w:docPart>
      <w:docPartPr>
        <w:name w:val="F0B86F063F0E094E89B10177DC7F9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9FCDB-1251-8547-905A-EE190A83BF17}"/>
      </w:docPartPr>
      <w:docPartBody>
        <w:p w:rsidR="00000000" w:rsidRDefault="00492800">
          <w:pPr>
            <w:pStyle w:val="F0B86F063F0E094E89B10177DC7F9625"/>
          </w:pPr>
          <w:r w:rsidRPr="005A05E2">
            <w:rPr>
              <w:rFonts w:ascii="Univers" w:hAnsi="Univers"/>
            </w:rPr>
            <w:t>State your career goals and show how they align with the job description you’re targeting. Be brief and keep it from sounding generi</w:t>
          </w:r>
          <w:r w:rsidRPr="005A05E2">
            <w:rPr>
              <w:rFonts w:ascii="Univers" w:hAnsi="Univers"/>
            </w:rPr>
            <w:t>c. Be yourself.</w:t>
          </w:r>
        </w:p>
      </w:docPartBody>
    </w:docPart>
    <w:docPart>
      <w:docPartPr>
        <w:name w:val="458C90F235D5DE43A964B3ACF2E27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7C6E3-C8F4-524E-B7D6-E5FBF521973C}"/>
      </w:docPartPr>
      <w:docPartBody>
        <w:p w:rsidR="00000000" w:rsidRDefault="00492800">
          <w:pPr>
            <w:pStyle w:val="458C90F235D5DE43A964B3ACF2E27800"/>
          </w:pPr>
          <w:r w:rsidRPr="00E8269A">
            <w:t>Experience</w:t>
          </w:r>
        </w:p>
      </w:docPartBody>
    </w:docPart>
    <w:docPart>
      <w:docPartPr>
        <w:name w:val="77E77A3D102F2D4DBB4BED3164228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2B72A-4F72-B840-A489-9E78A26B88D1}"/>
      </w:docPartPr>
      <w:docPartBody>
        <w:p w:rsidR="00000000" w:rsidRDefault="00492800">
          <w:pPr>
            <w:pStyle w:val="77E77A3D102F2D4DBB4BED3164228443"/>
          </w:pPr>
          <w:r w:rsidRPr="00E97CB2">
            <w:t>Office Manager</w:t>
          </w:r>
        </w:p>
      </w:docPartBody>
    </w:docPart>
    <w:docPart>
      <w:docPartPr>
        <w:name w:val="EDA6B7AA111AC54C89CD69471C4BE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68A6D-BA00-E341-90D6-9A96CD3CE2C8}"/>
      </w:docPartPr>
      <w:docPartBody>
        <w:p w:rsidR="00000000" w:rsidRDefault="00492800">
          <w:pPr>
            <w:pStyle w:val="EDA6B7AA111AC54C89CD69471C4BE7BE"/>
          </w:pPr>
          <w:r w:rsidRPr="00BC3C1B">
            <w:rPr>
              <w:rStyle w:val="CompanyName"/>
            </w:rPr>
            <w:t>The Phone Company</w:t>
          </w:r>
        </w:p>
      </w:docPartBody>
    </w:docPart>
    <w:docPart>
      <w:docPartPr>
        <w:name w:val="DCB2F423FF5425419324A935BAB64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C7AEE-E016-B34C-BACE-0E146B8D42F4}"/>
      </w:docPartPr>
      <w:docPartBody>
        <w:p w:rsidR="00000000" w:rsidRDefault="00492800">
          <w:pPr>
            <w:pStyle w:val="DCB2F423FF5425419324A935BAB64562"/>
          </w:pPr>
          <w:r w:rsidRPr="005A05E2">
            <w:t>Summarize your key responsibilities and accomplishments. Where appropriate, use the language and words you find in the specific job description. Be concise, targeting 3-5 key areas.</w:t>
          </w:r>
        </w:p>
      </w:docPartBody>
    </w:docPart>
    <w:docPart>
      <w:docPartPr>
        <w:name w:val="5B1CFBE12A328C42837C746B15FBB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287D3-8E39-1D45-B510-9684E29F70AD}"/>
      </w:docPartPr>
      <w:docPartBody>
        <w:p w:rsidR="00000000" w:rsidRDefault="00492800">
          <w:pPr>
            <w:pStyle w:val="5B1CFBE12A328C42837C746B15FBBB7B"/>
          </w:pPr>
          <w:r w:rsidRPr="00E97CB2">
            <w:t xml:space="preserve">Office </w:t>
          </w:r>
          <w:r w:rsidRPr="00E97CB2">
            <w:t>Manager</w:t>
          </w:r>
        </w:p>
      </w:docPartBody>
    </w:docPart>
    <w:docPart>
      <w:docPartPr>
        <w:name w:val="50F7E2E567FC354DB531DFFBD0CCC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20D4E-11DA-9C4B-8639-79FC943A35B7}"/>
      </w:docPartPr>
      <w:docPartBody>
        <w:p w:rsidR="00000000" w:rsidRDefault="00492800">
          <w:pPr>
            <w:pStyle w:val="50F7E2E567FC354DB531DFFBD0CCC13A"/>
          </w:pPr>
          <w:r w:rsidRPr="00BC3C1B">
            <w:rPr>
              <w:rStyle w:val="CompanyName"/>
            </w:rPr>
            <w:t>Nod Publishing</w:t>
          </w:r>
        </w:p>
      </w:docPartBody>
    </w:docPart>
    <w:docPart>
      <w:docPartPr>
        <w:name w:val="F482A0C214363D4ABAC750D708315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1FACE-96AB-0449-BD93-10E4DB4B9296}"/>
      </w:docPartPr>
      <w:docPartBody>
        <w:p w:rsidR="00000000" w:rsidRDefault="00492800">
          <w:pPr>
            <w:pStyle w:val="F482A0C214363D4ABAC750D708315983"/>
          </w:pPr>
          <w:r w:rsidRPr="005A05E2">
            <w:t>Summarize your key responsibilities and accomplishments. Here again, take any opportunity to use words you find in the job description. Be brief.</w:t>
          </w:r>
        </w:p>
      </w:docPartBody>
    </w:docPart>
    <w:docPart>
      <w:docPartPr>
        <w:name w:val="2A1A9DBDA79C5642B4127E755D8EE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E8D8E-BA8D-8148-9DAD-CBCF37D89A00}"/>
      </w:docPartPr>
      <w:docPartBody>
        <w:p w:rsidR="00000000" w:rsidRDefault="00492800">
          <w:pPr>
            <w:pStyle w:val="2A1A9DBDA79C5642B4127E755D8EEEA1"/>
          </w:pPr>
          <w:r w:rsidRPr="00E97CB2">
            <w:t>Office Manager</w:t>
          </w:r>
        </w:p>
      </w:docPartBody>
    </w:docPart>
    <w:docPart>
      <w:docPartPr>
        <w:name w:val="70EFFDB5F611DF41ABB7277C77B3B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B566D-C330-714B-B70C-1B5DC1EB5165}"/>
      </w:docPartPr>
      <w:docPartBody>
        <w:p w:rsidR="00000000" w:rsidRDefault="00492800">
          <w:pPr>
            <w:pStyle w:val="70EFFDB5F611DF41ABB7277C77B3BBFA"/>
          </w:pPr>
          <w:r w:rsidRPr="00BC3C1B">
            <w:rPr>
              <w:rStyle w:val="CompanyName"/>
            </w:rPr>
            <w:t>Southridge Video</w:t>
          </w:r>
        </w:p>
      </w:docPartBody>
    </w:docPart>
    <w:docPart>
      <w:docPartPr>
        <w:name w:val="EBFD091057339148B843F00CDC8DE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5EFBB-DBDB-6D4F-BD93-1B2C324785E9}"/>
      </w:docPartPr>
      <w:docPartBody>
        <w:p w:rsidR="00000000" w:rsidRDefault="00492800">
          <w:pPr>
            <w:pStyle w:val="EBFD091057339148B843F00CDC8DE0F3"/>
          </w:pPr>
          <w:r w:rsidRPr="005A05E2">
            <w:t>Summarize your key responsibilities and accomplishments</w:t>
          </w:r>
          <w:r w:rsidRPr="005A05E2">
            <w:t>. Where appropriate, use the language and words you find in the job description. Be concise, targeting 3-5 key areas.</w:t>
          </w:r>
        </w:p>
      </w:docPartBody>
    </w:docPart>
    <w:docPart>
      <w:docPartPr>
        <w:name w:val="BB37752F800E314F9B631C543F704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5FF4E-DABE-8842-A9AC-59988995760D}"/>
      </w:docPartPr>
      <w:docPartBody>
        <w:p w:rsidR="00000000" w:rsidRDefault="00492800">
          <w:pPr>
            <w:pStyle w:val="BB37752F800E314F9B631C543F70434E"/>
          </w:pPr>
          <w:r>
            <w:t>Education</w:t>
          </w:r>
        </w:p>
      </w:docPartBody>
    </w:docPart>
    <w:docPart>
      <w:docPartPr>
        <w:name w:val="2D83871268C2A743874BC407602A7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BB614-34F2-EB4C-80AF-9E5D61AC9E72}"/>
      </w:docPartPr>
      <w:docPartBody>
        <w:p w:rsidR="00000000" w:rsidRDefault="00492800">
          <w:pPr>
            <w:pStyle w:val="2D83871268C2A743874BC407602A7602"/>
          </w:pPr>
          <w:r w:rsidRPr="00410F37">
            <w:t>A.S. H.R. Management</w:t>
          </w:r>
        </w:p>
      </w:docPartBody>
    </w:docPart>
    <w:docPart>
      <w:docPartPr>
        <w:name w:val="96DBE313CDAAD34C93126B520AEF3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CBD91-ECDF-D445-904E-89A978E4B218}"/>
      </w:docPartPr>
      <w:docPartBody>
        <w:p w:rsidR="00000000" w:rsidRDefault="00492800">
          <w:pPr>
            <w:pStyle w:val="96DBE313CDAAD34C93126B520AEF3C2C"/>
          </w:pPr>
          <w:r>
            <w:t>Skills</w:t>
          </w:r>
        </w:p>
      </w:docPartBody>
    </w:docPart>
    <w:docPart>
      <w:docPartPr>
        <w:name w:val="E66861B4A7192C4081433FE87151C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6AE64-6914-1E4D-A2D0-221CC35C8799}"/>
      </w:docPartPr>
      <w:docPartBody>
        <w:p w:rsidR="005F0E0C" w:rsidRPr="00410F37" w:rsidRDefault="00492800" w:rsidP="00427C94">
          <w:pPr>
            <w:pStyle w:val="SkillsBullets"/>
          </w:pPr>
          <w:r w:rsidRPr="00410F37">
            <w:t>Data analysis</w:t>
          </w:r>
        </w:p>
        <w:p w:rsidR="005F0E0C" w:rsidRPr="00410F37" w:rsidRDefault="00492800" w:rsidP="00427C94">
          <w:pPr>
            <w:pStyle w:val="SkillsBullets"/>
          </w:pPr>
          <w:r w:rsidRPr="00410F37">
            <w:t>Project management</w:t>
          </w:r>
        </w:p>
        <w:p w:rsidR="005F0E0C" w:rsidRPr="00410F37" w:rsidRDefault="00492800" w:rsidP="00427C94">
          <w:pPr>
            <w:pStyle w:val="SkillsBullets"/>
          </w:pPr>
          <w:r w:rsidRPr="00410F37">
            <w:t>Communication</w:t>
          </w:r>
        </w:p>
        <w:p w:rsidR="005F0E0C" w:rsidRPr="00410F37" w:rsidRDefault="00492800" w:rsidP="00427C94">
          <w:pPr>
            <w:pStyle w:val="SkillsBullets"/>
          </w:pPr>
          <w:r w:rsidRPr="00410F37">
            <w:t>Organization</w:t>
          </w:r>
        </w:p>
        <w:p w:rsidR="00000000" w:rsidRDefault="00492800">
          <w:pPr>
            <w:pStyle w:val="E66861B4A7192C4081433FE87151C6EC"/>
          </w:pPr>
          <w:r w:rsidRPr="00410F37">
            <w:t>Problem solving</w:t>
          </w:r>
        </w:p>
      </w:docPartBody>
    </w:docPart>
    <w:docPart>
      <w:docPartPr>
        <w:name w:val="462D5DD36A85A24AB198977D14E5A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FF8CC-BCB1-D747-A1B3-9D7A02E408DD}"/>
      </w:docPartPr>
      <w:docPartBody>
        <w:p w:rsidR="00000000" w:rsidRDefault="00492800">
          <w:pPr>
            <w:pStyle w:val="462D5DD36A85A24AB198977D14E5AB60"/>
          </w:pPr>
          <w:r>
            <w:t>Interests</w:t>
          </w:r>
        </w:p>
      </w:docPartBody>
    </w:docPart>
    <w:docPart>
      <w:docPartPr>
        <w:name w:val="16C9ADE01AFACB43B2A36A9C0D889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7ACED-95BA-8C4E-9D8C-0CE56809C6BE}"/>
      </w:docPartPr>
      <w:docPartBody>
        <w:p w:rsidR="00000000" w:rsidRDefault="00492800">
          <w:pPr>
            <w:pStyle w:val="16C9ADE01AFACB43B2A36A9C0D889D69"/>
          </w:pPr>
          <w:r w:rsidRPr="00047507">
            <w:t xml:space="preserve">This </w:t>
          </w:r>
          <w:r w:rsidRPr="00047507">
            <w:t>section is optional but can showcase the unique, intriguing, even fun side of who you are.</w:t>
          </w:r>
        </w:p>
      </w:docPartBody>
    </w:docPart>
    <w:docPart>
      <w:docPartPr>
        <w:name w:val="97DFC7E530EF6F4AA7117C785D3EF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14CAD-7C84-A842-9772-13E786C8D725}"/>
      </w:docPartPr>
      <w:docPartBody>
        <w:p w:rsidR="00000000" w:rsidRDefault="00492800">
          <w:pPr>
            <w:pStyle w:val="97DFC7E530EF6F4AA7117C785D3EFF07"/>
          </w:pPr>
          <w:r>
            <w:t>Contact</w:t>
          </w:r>
        </w:p>
      </w:docPartBody>
    </w:docPart>
    <w:docPart>
      <w:docPartPr>
        <w:name w:val="DF82035B3D308847AF6DBE783A545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52B5-5829-3844-B362-C9ADF9ABAF8A}"/>
      </w:docPartPr>
      <w:docPartBody>
        <w:p w:rsidR="00000000" w:rsidRDefault="00492800">
          <w:pPr>
            <w:pStyle w:val="DF82035B3D308847AF6DBE783A545120"/>
          </w:pPr>
          <w:r w:rsidRPr="00BC3C1B">
            <w:t>4567 Main Street</w:t>
          </w:r>
        </w:p>
      </w:docPartBody>
    </w:docPart>
    <w:docPart>
      <w:docPartPr>
        <w:name w:val="FBABBC9C5578214F9C550C49D03D5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DBF6A-3FD1-CD42-B9D0-DF34994C4773}"/>
      </w:docPartPr>
      <w:docPartBody>
        <w:p w:rsidR="00000000" w:rsidRDefault="00492800">
          <w:pPr>
            <w:pStyle w:val="FBABBC9C5578214F9C550C49D03D5BF3"/>
          </w:pPr>
          <w:r w:rsidRPr="00D87E03">
            <w:t>City, State 98052</w:t>
          </w:r>
        </w:p>
      </w:docPartBody>
    </w:docPart>
    <w:docPart>
      <w:docPartPr>
        <w:name w:val="1AF5A0FE44D5714988CCAD9728459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604D6-9260-124C-8DCF-9B1673E924AF}"/>
      </w:docPartPr>
      <w:docPartBody>
        <w:p w:rsidR="00000000" w:rsidRDefault="00492800">
          <w:pPr>
            <w:pStyle w:val="1AF5A0FE44D5714988CCAD97284597C1"/>
          </w:pPr>
          <w:r w:rsidRPr="00D87E03">
            <w:t>(718) 555–0100</w:t>
          </w:r>
        </w:p>
      </w:docPartBody>
    </w:docPart>
    <w:docPart>
      <w:docPartPr>
        <w:name w:val="A815BF451DD0694BB7417F60B5D73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16826-4ECC-1949-ACED-F5614D96BB1E}"/>
      </w:docPartPr>
      <w:docPartBody>
        <w:p w:rsidR="00000000" w:rsidRDefault="00492800">
          <w:pPr>
            <w:pStyle w:val="A815BF451DD0694BB7417F60B5D73AD4"/>
          </w:pPr>
          <w:hyperlink r:id="rId7" w:history="1">
            <w:r w:rsidRPr="00410F37">
              <w:rPr>
                <w:rStyle w:val="Hyperlink"/>
                <w:color w:val="231F20"/>
              </w:rPr>
              <w:t>chanchals@example.com</w:t>
            </w:r>
          </w:hyperlink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00"/>
    <w:rsid w:val="0049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TW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spacing w:before="120" w:after="170"/>
      <w:outlineLvl w:val="0"/>
    </w:pPr>
    <w:rPr>
      <w:rFonts w:eastAsia="Arial" w:cs="Arial"/>
      <w:b/>
      <w:bCs/>
      <w:sz w:val="22"/>
      <w:szCs w:val="4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1CF95B4D24E24E8CDF0DD99E100C4D">
    <w:name w:val="301CF95B4D24E24E8CDF0DD99E100C4D"/>
  </w:style>
  <w:style w:type="paragraph" w:customStyle="1" w:styleId="DBC9A1F065F57A4A8001DBF631A09B51">
    <w:name w:val="DBC9A1F065F57A4A8001DBF631A09B51"/>
  </w:style>
  <w:style w:type="character" w:customStyle="1" w:styleId="Heading1Char">
    <w:name w:val="Heading 1 Char"/>
    <w:basedOn w:val="DefaultParagraphFont"/>
    <w:link w:val="Heading1"/>
    <w:uiPriority w:val="9"/>
    <w:rPr>
      <w:rFonts w:eastAsia="Arial" w:cs="Arial"/>
      <w:b/>
      <w:bCs/>
      <w:sz w:val="22"/>
      <w:szCs w:val="40"/>
      <w:lang w:val="en-US" w:eastAsia="en-US" w:bidi="en-US"/>
    </w:rPr>
  </w:style>
  <w:style w:type="paragraph" w:customStyle="1" w:styleId="A08B05A387B4014EB55D0C16295DC611">
    <w:name w:val="A08B05A387B4014EB55D0C16295DC611"/>
  </w:style>
  <w:style w:type="paragraph" w:customStyle="1" w:styleId="DF19C6238DC1BE40B23AE929F2810CF3">
    <w:name w:val="DF19C6238DC1BE40B23AE929F2810CF3"/>
  </w:style>
  <w:style w:type="paragraph" w:customStyle="1" w:styleId="0BFEC3AA5076B5459A4D6A73797006CD">
    <w:name w:val="0BFEC3AA5076B5459A4D6A73797006CD"/>
  </w:style>
  <w:style w:type="paragraph" w:customStyle="1" w:styleId="93209F91A249B34AB292C6A2214C88FA">
    <w:name w:val="93209F91A249B34AB292C6A2214C88FA"/>
  </w:style>
  <w:style w:type="character" w:customStyle="1" w:styleId="CompanyName">
    <w:name w:val="Company Name"/>
    <w:basedOn w:val="DefaultParagraphFont"/>
    <w:uiPriority w:val="1"/>
    <w:qFormat/>
    <w:rPr>
      <w:b/>
      <w:i/>
    </w:rPr>
  </w:style>
  <w:style w:type="paragraph" w:customStyle="1" w:styleId="0CD49D6B39448B4A8AEA1A2FE817AD88">
    <w:name w:val="0CD49D6B39448B4A8AEA1A2FE817AD88"/>
  </w:style>
  <w:style w:type="paragraph" w:customStyle="1" w:styleId="288EFBCD6842C340B2B6A95DD979D80C">
    <w:name w:val="288EFBCD6842C340B2B6A95DD979D80C"/>
  </w:style>
  <w:style w:type="paragraph" w:customStyle="1" w:styleId="03144AD57D7939428305969CEFE30550">
    <w:name w:val="03144AD57D7939428305969CEFE30550"/>
  </w:style>
  <w:style w:type="paragraph" w:customStyle="1" w:styleId="5F338C3A82722A409531C563B1EE7868">
    <w:name w:val="5F338C3A82722A409531C563B1EE7868"/>
  </w:style>
  <w:style w:type="paragraph" w:customStyle="1" w:styleId="B81B698C5CB1A445A47EDC8BE8E18476">
    <w:name w:val="B81B698C5CB1A445A47EDC8BE8E18476"/>
  </w:style>
  <w:style w:type="paragraph" w:customStyle="1" w:styleId="5F71051C099706498424FC0152A99F19">
    <w:name w:val="5F71051C099706498424FC0152A99F19"/>
  </w:style>
  <w:style w:type="paragraph" w:customStyle="1" w:styleId="5BF1F3BDDF4B184DAF8FC766008299D5">
    <w:name w:val="5BF1F3BDDF4B184DAF8FC766008299D5"/>
  </w:style>
  <w:style w:type="paragraph" w:customStyle="1" w:styleId="99CF8CD25ED20E40B65FE40F5A752B28">
    <w:name w:val="99CF8CD25ED20E40B65FE40F5A752B28"/>
  </w:style>
  <w:style w:type="paragraph" w:customStyle="1" w:styleId="DB053A842190AA4787CF41DB75D1174D">
    <w:name w:val="DB053A842190AA4787CF41DB75D1174D"/>
  </w:style>
  <w:style w:type="paragraph" w:customStyle="1" w:styleId="DC08593A70199441BA5312072915BEE7">
    <w:name w:val="DC08593A70199441BA5312072915BEE7"/>
  </w:style>
  <w:style w:type="paragraph" w:customStyle="1" w:styleId="762AD2B62D96EC418A437B281E0C730D">
    <w:name w:val="762AD2B62D96EC418A437B281E0C730D"/>
  </w:style>
  <w:style w:type="paragraph" w:customStyle="1" w:styleId="SkillsBullets">
    <w:name w:val="Skills Bullets"/>
    <w:basedOn w:val="BulletsSkills"/>
    <w:qFormat/>
  </w:style>
  <w:style w:type="paragraph" w:customStyle="1" w:styleId="BulletsSkills">
    <w:name w:val="Bullets Skills"/>
    <w:basedOn w:val="Normal"/>
    <w:qFormat/>
    <w:pPr>
      <w:widowControl w:val="0"/>
      <w:numPr>
        <w:numId w:val="1"/>
      </w:numPr>
      <w:autoSpaceDE w:val="0"/>
      <w:autoSpaceDN w:val="0"/>
      <w:spacing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E5A7F6E335B50648B12FBD9A34666EB5">
    <w:name w:val="E5A7F6E335B50648B12FBD9A34666EB5"/>
  </w:style>
  <w:style w:type="paragraph" w:customStyle="1" w:styleId="02F1058422280441B8A523DF18E61527">
    <w:name w:val="02F1058422280441B8A523DF18E61527"/>
  </w:style>
  <w:style w:type="paragraph" w:customStyle="1" w:styleId="497EBB47ACDBE949BBD8E2767119245E">
    <w:name w:val="497EBB47ACDBE949BBD8E2767119245E"/>
  </w:style>
  <w:style w:type="paragraph" w:customStyle="1" w:styleId="F00CC00299DDE341920E65CA0DBB2A54">
    <w:name w:val="F00CC00299DDE341920E65CA0DBB2A54"/>
  </w:style>
  <w:style w:type="paragraph" w:customStyle="1" w:styleId="58F18FAB50BD144489870161E79CEDB7">
    <w:name w:val="58F18FAB50BD144489870161E79CEDB7"/>
  </w:style>
  <w:style w:type="paragraph" w:customStyle="1" w:styleId="9C7EDF66CF5EF14EAE96E36DB5D4E0A5">
    <w:name w:val="9C7EDF66CF5EF14EAE96E36DB5D4E0A5"/>
  </w:style>
  <w:style w:type="paragraph" w:customStyle="1" w:styleId="CCD2FE4C2ED9B34689016118110FFFD6">
    <w:name w:val="CCD2FE4C2ED9B34689016118110FFFD6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9520FF98C84AA64E8FE38C3BE000AAD3">
    <w:name w:val="9520FF98C84AA64E8FE38C3BE000AAD3"/>
  </w:style>
  <w:style w:type="paragraph" w:customStyle="1" w:styleId="D34F38A506F1EF43BCF113FAD970F44C">
    <w:name w:val="D34F38A506F1EF43BCF113FAD970F44C"/>
  </w:style>
  <w:style w:type="paragraph" w:customStyle="1" w:styleId="0A5FD3B57DF30244983DEE9F4DC42EDE">
    <w:name w:val="0A5FD3B57DF30244983DEE9F4DC42EDE"/>
  </w:style>
  <w:style w:type="paragraph" w:customStyle="1" w:styleId="659911143FF97147B4C8257E98894099">
    <w:name w:val="659911143FF97147B4C8257E98894099"/>
  </w:style>
  <w:style w:type="paragraph" w:customStyle="1" w:styleId="838EB24D6605F84E8B253C491D203588">
    <w:name w:val="838EB24D6605F84E8B253C491D203588"/>
  </w:style>
  <w:style w:type="paragraph" w:customStyle="1" w:styleId="83FD61790F568C4C92FD9F8C3CDAA477">
    <w:name w:val="83FD61790F568C4C92FD9F8C3CDAA477"/>
  </w:style>
  <w:style w:type="paragraph" w:customStyle="1" w:styleId="15F4F1A38CA121489B28A4A5CEAB8B74">
    <w:name w:val="15F4F1A38CA121489B28A4A5CEAB8B74"/>
  </w:style>
  <w:style w:type="paragraph" w:customStyle="1" w:styleId="CF0545D8F9064A4094E3C6CBE2FA48EA">
    <w:name w:val="CF0545D8F9064A4094E3C6CBE2FA48EA"/>
  </w:style>
  <w:style w:type="paragraph" w:customStyle="1" w:styleId="4A72902AB56E9F4FB9AC9297DDC38B7D">
    <w:name w:val="4A72902AB56E9F4FB9AC9297DDC38B7D"/>
  </w:style>
  <w:style w:type="paragraph" w:customStyle="1" w:styleId="284E7D14D02824428A55426FDE00CBB5">
    <w:name w:val="284E7D14D02824428A55426FDE00CBB5"/>
  </w:style>
  <w:style w:type="paragraph" w:customStyle="1" w:styleId="93B46A7F00C9E449B1C38ECEF30629DC">
    <w:name w:val="93B46A7F00C9E449B1C38ECEF30629DC"/>
  </w:style>
  <w:style w:type="paragraph" w:customStyle="1" w:styleId="958DFBBCB3A5B348B97F2B22B0D8B342">
    <w:name w:val="958DFBBCB3A5B348B97F2B22B0D8B342"/>
  </w:style>
  <w:style w:type="paragraph" w:customStyle="1" w:styleId="EDEDA5175D03CC459E029C3620F90AF6">
    <w:name w:val="EDEDA5175D03CC459E029C3620F90AF6"/>
  </w:style>
  <w:style w:type="paragraph" w:customStyle="1" w:styleId="41C2822F47524B45B42F29DC22F967B7">
    <w:name w:val="41C2822F47524B45B42F29DC22F967B7"/>
  </w:style>
  <w:style w:type="paragraph" w:customStyle="1" w:styleId="50789584C53ED042ABA04FC87F58D416">
    <w:name w:val="50789584C53ED042ABA04FC87F58D416"/>
  </w:style>
  <w:style w:type="paragraph" w:customStyle="1" w:styleId="5F4CA0C59844784184E07936EDDA7A4F">
    <w:name w:val="5F4CA0C59844784184E07936EDDA7A4F"/>
  </w:style>
  <w:style w:type="paragraph" w:customStyle="1" w:styleId="A176247C276D8B4A9596E13AEFBBF675">
    <w:name w:val="A176247C276D8B4A9596E13AEFBBF675"/>
  </w:style>
  <w:style w:type="paragraph" w:customStyle="1" w:styleId="F07555A22801F54BB668DC0E7520D0EF">
    <w:name w:val="F07555A22801F54BB668DC0E7520D0EF"/>
  </w:style>
  <w:style w:type="paragraph" w:customStyle="1" w:styleId="8B9518DAF47BB14880769D704B807B20">
    <w:name w:val="8B9518DAF47BB14880769D704B807B20"/>
  </w:style>
  <w:style w:type="paragraph" w:customStyle="1" w:styleId="84B6B083F1CC8B448C428C2D6C0FADCA">
    <w:name w:val="84B6B083F1CC8B448C428C2D6C0FADCA"/>
  </w:style>
  <w:style w:type="paragraph" w:customStyle="1" w:styleId="4C43701F0AA4FE40B1D157AF10A0C084">
    <w:name w:val="4C43701F0AA4FE40B1D157AF10A0C084"/>
  </w:style>
  <w:style w:type="paragraph" w:customStyle="1" w:styleId="2535F2C5F447CE47A415630F31FF92DF">
    <w:name w:val="2535F2C5F447CE47A415630F31FF92DF"/>
  </w:style>
  <w:style w:type="paragraph" w:customStyle="1" w:styleId="74BCC9445F3EEA41BE122A874738928B">
    <w:name w:val="74BCC9445F3EEA41BE122A874738928B"/>
  </w:style>
  <w:style w:type="paragraph" w:customStyle="1" w:styleId="72991FF45702BB4DA48BD723CCEABF1C">
    <w:name w:val="72991FF45702BB4DA48BD723CCEABF1C"/>
  </w:style>
  <w:style w:type="paragraph" w:customStyle="1" w:styleId="A57521B6CDCDB842A02A8E6C6E1C332E">
    <w:name w:val="A57521B6CDCDB842A02A8E6C6E1C332E"/>
  </w:style>
  <w:style w:type="paragraph" w:customStyle="1" w:styleId="06604BFF2C89C946B448688C8CD9E252">
    <w:name w:val="06604BFF2C89C946B448688C8CD9E252"/>
  </w:style>
  <w:style w:type="paragraph" w:customStyle="1" w:styleId="9B898C54AB2DFB4C8B040DC790D839DA">
    <w:name w:val="9B898C54AB2DFB4C8B040DC790D839DA"/>
  </w:style>
  <w:style w:type="paragraph" w:customStyle="1" w:styleId="A64CAC37594EEE489A4E51E7287F6F38">
    <w:name w:val="A64CAC37594EEE489A4E51E7287F6F38"/>
  </w:style>
  <w:style w:type="paragraph" w:customStyle="1" w:styleId="9AF0AAAE0F18C84AAD657EC94A6AD26A">
    <w:name w:val="9AF0AAAE0F18C84AAD657EC94A6AD26A"/>
  </w:style>
  <w:style w:type="paragraph" w:customStyle="1" w:styleId="F0B86F063F0E094E89B10177DC7F9625">
    <w:name w:val="F0B86F063F0E094E89B10177DC7F9625"/>
  </w:style>
  <w:style w:type="paragraph" w:customStyle="1" w:styleId="458C90F235D5DE43A964B3ACF2E27800">
    <w:name w:val="458C90F235D5DE43A964B3ACF2E27800"/>
  </w:style>
  <w:style w:type="paragraph" w:customStyle="1" w:styleId="77E77A3D102F2D4DBB4BED3164228443">
    <w:name w:val="77E77A3D102F2D4DBB4BED3164228443"/>
  </w:style>
  <w:style w:type="paragraph" w:customStyle="1" w:styleId="EDA6B7AA111AC54C89CD69471C4BE7BE">
    <w:name w:val="EDA6B7AA111AC54C89CD69471C4BE7BE"/>
  </w:style>
  <w:style w:type="paragraph" w:customStyle="1" w:styleId="DCB2F423FF5425419324A935BAB64562">
    <w:name w:val="DCB2F423FF5425419324A935BAB64562"/>
  </w:style>
  <w:style w:type="paragraph" w:customStyle="1" w:styleId="5B1CFBE12A328C42837C746B15FBBB7B">
    <w:name w:val="5B1CFBE12A328C42837C746B15FBBB7B"/>
  </w:style>
  <w:style w:type="paragraph" w:customStyle="1" w:styleId="50F7E2E567FC354DB531DFFBD0CCC13A">
    <w:name w:val="50F7E2E567FC354DB531DFFBD0CCC13A"/>
  </w:style>
  <w:style w:type="paragraph" w:customStyle="1" w:styleId="F482A0C214363D4ABAC750D708315983">
    <w:name w:val="F482A0C214363D4ABAC750D708315983"/>
  </w:style>
  <w:style w:type="paragraph" w:customStyle="1" w:styleId="2A1A9DBDA79C5642B4127E755D8EEEA1">
    <w:name w:val="2A1A9DBDA79C5642B4127E755D8EEEA1"/>
  </w:style>
  <w:style w:type="paragraph" w:customStyle="1" w:styleId="70EFFDB5F611DF41ABB7277C77B3BBFA">
    <w:name w:val="70EFFDB5F611DF41ABB7277C77B3BBFA"/>
  </w:style>
  <w:style w:type="paragraph" w:customStyle="1" w:styleId="EBFD091057339148B843F00CDC8DE0F3">
    <w:name w:val="EBFD091057339148B843F00CDC8DE0F3"/>
  </w:style>
  <w:style w:type="paragraph" w:customStyle="1" w:styleId="BB37752F800E314F9B631C543F70434E">
    <w:name w:val="BB37752F800E314F9B631C543F70434E"/>
  </w:style>
  <w:style w:type="paragraph" w:customStyle="1" w:styleId="2D83871268C2A743874BC407602A7602">
    <w:name w:val="2D83871268C2A743874BC407602A7602"/>
  </w:style>
  <w:style w:type="paragraph" w:customStyle="1" w:styleId="96DBE313CDAAD34C93126B520AEF3C2C">
    <w:name w:val="96DBE313CDAAD34C93126B520AEF3C2C"/>
  </w:style>
  <w:style w:type="paragraph" w:customStyle="1" w:styleId="E66861B4A7192C4081433FE87151C6EC">
    <w:name w:val="E66861B4A7192C4081433FE87151C6EC"/>
  </w:style>
  <w:style w:type="paragraph" w:customStyle="1" w:styleId="462D5DD36A85A24AB198977D14E5AB60">
    <w:name w:val="462D5DD36A85A24AB198977D14E5AB60"/>
  </w:style>
  <w:style w:type="paragraph" w:customStyle="1" w:styleId="16C9ADE01AFACB43B2A36A9C0D889D69">
    <w:name w:val="16C9ADE01AFACB43B2A36A9C0D889D69"/>
  </w:style>
  <w:style w:type="paragraph" w:customStyle="1" w:styleId="97DFC7E530EF6F4AA7117C785D3EFF07">
    <w:name w:val="97DFC7E530EF6F4AA7117C785D3EFF07"/>
  </w:style>
  <w:style w:type="paragraph" w:customStyle="1" w:styleId="DF82035B3D308847AF6DBE783A545120">
    <w:name w:val="DF82035B3D308847AF6DBE783A545120"/>
  </w:style>
  <w:style w:type="paragraph" w:customStyle="1" w:styleId="FBABBC9C5578214F9C550C49D03D5BF3">
    <w:name w:val="FBABBC9C5578214F9C550C49D03D5BF3"/>
  </w:style>
  <w:style w:type="paragraph" w:customStyle="1" w:styleId="1AF5A0FE44D5714988CCAD97284597C1">
    <w:name w:val="1AF5A0FE44D5714988CCAD97284597C1"/>
  </w:style>
  <w:style w:type="paragraph" w:customStyle="1" w:styleId="A815BF451DD0694BB7417F60B5D73AD4">
    <w:name w:val="A815BF451DD0694BB7417F60B5D73A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66">
      <a:majorFont>
        <a:latin typeface="Univers"/>
        <a:ea typeface=""/>
        <a:cs typeface=""/>
      </a:majorFont>
      <a:minorFont>
        <a:latin typeface="Univer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  <_ip_UnifiedCompliancePolicyUIAction xmlns="http://schemas.microsoft.com/sharepoint/v3" xsi:nil="true"/>
    <Image xmlns="71af3243-3dd4-4a8d-8c0d-dd76da1f02a5">
      <Url xsi:nil="true"/>
      <Description xsi:nil="true"/>
    </Image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FC1ADC-35DD-4BE4-8A2C-D12F60766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3C4F6-3E4F-44E4-950F-8705FBE37172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8635114-FE8F-4133-B1CE-FF77248AAF9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Swiss design resume.dotx</Template>
  <TotalTime>0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2023-04-28T09:21:00Z</dcterms:created>
  <dcterms:modified xsi:type="dcterms:W3CDTF">2023-04-28T09:22:00Z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